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75" w:rsidRPr="001250E7" w:rsidRDefault="00F70775" w:rsidP="00A43292">
      <w:pPr>
        <w:pStyle w:val="Heading1"/>
        <w:rPr>
          <w:rFonts w:ascii="City Medium" w:hAnsi="City Medium" w:cs="City Medium"/>
          <w:b/>
          <w:bCs/>
          <w:sz w:val="36"/>
          <w:szCs w:val="36"/>
        </w:rPr>
      </w:pPr>
      <w:r w:rsidRPr="001250E7">
        <w:rPr>
          <w:rFonts w:ascii="City Medium" w:hAnsi="City Medium" w:cs="City Medium"/>
          <w:b/>
          <w:bCs/>
          <w:sz w:val="36"/>
          <w:szCs w:val="36"/>
        </w:rPr>
        <w:t>Anhållan om prövning i kurs</w:t>
      </w:r>
    </w:p>
    <w:p w:rsidR="00F70775" w:rsidRDefault="00F70775" w:rsidP="00A43292">
      <w:pPr>
        <w:pStyle w:val="Heading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Lämnas till rektorsexp.</w:t>
      </w:r>
    </w:p>
    <w:p w:rsidR="00F70775" w:rsidRDefault="00F70775" w:rsidP="00A43292"/>
    <w:p w:rsidR="00F70775" w:rsidRPr="00A43292" w:rsidRDefault="00F70775" w:rsidP="00A43292">
      <w:r w:rsidRPr="00A43292">
        <w:rPr>
          <w:b/>
          <w:bCs/>
        </w:rPr>
        <w:t>OBS ! Sista anmälningsdag  är 1 april</w:t>
      </w:r>
      <w:r w:rsidRPr="00A43292">
        <w:t xml:space="preserve"> för prövning i juni / augusti alt. under kommande läsår. </w:t>
      </w:r>
    </w:p>
    <w:p w:rsidR="00F70775" w:rsidRPr="00A43292" w:rsidRDefault="00F70775" w:rsidP="00A43292"/>
    <w:p w:rsidR="00F70775" w:rsidRPr="00A43292" w:rsidRDefault="00F70775" w:rsidP="00A43292">
      <w:r w:rsidRPr="00A43292">
        <w:t>Prövning i en (1) kurs är kostnadsfri under första året efter studenten.</w:t>
      </w:r>
    </w:p>
    <w:p w:rsidR="00F70775" w:rsidRPr="00A43292" w:rsidRDefault="00F70775" w:rsidP="00A43292">
      <w:r w:rsidRPr="00A43292">
        <w:t>Fr. o. m. prövning 2 utgår en avgift på 500:- per kurs/prövning, vilken skall erläggas innan planeringen av prövningen startar med lärare.</w:t>
      </w:r>
    </w:p>
    <w:p w:rsidR="00F70775" w:rsidRDefault="00F70775" w:rsidP="00A43292"/>
    <w:p w:rsidR="00F70775" w:rsidRDefault="00F70775" w:rsidP="00A43292">
      <w:pPr>
        <w:rPr>
          <w:b/>
          <w:bCs/>
        </w:rPr>
      </w:pPr>
      <w:r>
        <w:rPr>
          <w:b/>
          <w:bCs/>
          <w:sz w:val="28"/>
          <w:szCs w:val="28"/>
        </w:rPr>
        <w:t>Elevens namn:</w:t>
      </w:r>
      <w:r>
        <w:t xml:space="preserve">   </w:t>
      </w:r>
      <w:r>
        <w:rPr>
          <w:b/>
          <w:bCs/>
        </w:rPr>
        <w:t xml:space="preserve"> ________________________________________________________</w:t>
      </w:r>
    </w:p>
    <w:p w:rsidR="00F70775" w:rsidRDefault="00F70775" w:rsidP="00A43292">
      <w:pPr>
        <w:ind w:left="540"/>
      </w:pPr>
    </w:p>
    <w:p w:rsidR="00F70775" w:rsidRDefault="00F70775" w:rsidP="00A43292">
      <w:r>
        <w:rPr>
          <w:b/>
          <w:bCs/>
          <w:sz w:val="28"/>
          <w:szCs w:val="28"/>
        </w:rPr>
        <w:t>Ämne/kurs:</w:t>
      </w:r>
      <w:r>
        <w:rPr>
          <w:b/>
          <w:bCs/>
          <w:sz w:val="28"/>
          <w:szCs w:val="28"/>
        </w:rPr>
        <w:tab/>
      </w:r>
      <w:r>
        <w:t>____________________________________________________________</w:t>
      </w:r>
    </w:p>
    <w:p w:rsidR="00F70775" w:rsidRDefault="00F70775" w:rsidP="00A43292">
      <w:pPr>
        <w:ind w:left="540"/>
      </w:pPr>
    </w:p>
    <w:p w:rsidR="00F70775" w:rsidRDefault="00F70775" w:rsidP="00A43292">
      <w:pPr>
        <w:ind w:left="540"/>
      </w:pPr>
    </w:p>
    <w:p w:rsidR="00F70775" w:rsidRDefault="00F70775" w:rsidP="00A43292">
      <w:r>
        <w:rPr>
          <w:b/>
          <w:bCs/>
          <w:sz w:val="28"/>
          <w:szCs w:val="28"/>
        </w:rPr>
        <w:t>Målsmans underskrift:</w:t>
      </w:r>
      <w:r>
        <w:tab/>
        <w:t>________________________________________________</w:t>
      </w:r>
    </w:p>
    <w:p w:rsidR="00F70775" w:rsidRDefault="00F70775" w:rsidP="00A43292">
      <w:r>
        <w:t xml:space="preserve">     </w:t>
      </w:r>
    </w:p>
    <w:p w:rsidR="00F70775" w:rsidRDefault="00F70775" w:rsidP="00A43292">
      <w:r>
        <w:t>========================================================================</w:t>
      </w:r>
    </w:p>
    <w:p w:rsidR="00F70775" w:rsidRDefault="00F70775" w:rsidP="00A43292">
      <w:pPr>
        <w:ind w:left="540"/>
      </w:pPr>
      <w:r>
        <w:t>Ifylls av skolan:</w:t>
      </w:r>
    </w:p>
    <w:p w:rsidR="00F70775" w:rsidRDefault="00F70775" w:rsidP="00A43292"/>
    <w:p w:rsidR="00F70775" w:rsidRDefault="00F70775" w:rsidP="00A43292">
      <w:pPr>
        <w:ind w:left="540"/>
      </w:pPr>
      <w:r>
        <w:rPr>
          <w:b/>
          <w:bCs/>
        </w:rPr>
        <w:t>Datum för prövning:</w:t>
      </w:r>
      <w:r>
        <w:rPr>
          <w:b/>
          <w:bCs/>
        </w:rPr>
        <w:tab/>
      </w:r>
      <w:r>
        <w:t>________________________________________________</w:t>
      </w:r>
    </w:p>
    <w:p w:rsidR="00F70775" w:rsidRDefault="00F70775" w:rsidP="00A43292">
      <w:pPr>
        <w:ind w:left="540"/>
      </w:pPr>
    </w:p>
    <w:p w:rsidR="00F70775" w:rsidRDefault="00F70775" w:rsidP="00A43292">
      <w:pPr>
        <w:ind w:left="540"/>
      </w:pPr>
    </w:p>
    <w:p w:rsidR="00F70775" w:rsidRDefault="00F70775" w:rsidP="00A43292">
      <w:pPr>
        <w:ind w:left="540"/>
      </w:pPr>
      <w:r>
        <w:rPr>
          <w:b/>
          <w:bCs/>
        </w:rPr>
        <w:t>Lärare:</w:t>
      </w:r>
      <w:r>
        <w:rPr>
          <w:b/>
          <w:bCs/>
        </w:rPr>
        <w:tab/>
      </w:r>
      <w:r>
        <w:tab/>
        <w:t>______________________________________________________</w:t>
      </w:r>
    </w:p>
    <w:p w:rsidR="00F70775" w:rsidRDefault="00F70775" w:rsidP="00A43292">
      <w:pPr>
        <w:ind w:left="540"/>
      </w:pPr>
    </w:p>
    <w:p w:rsidR="00F70775" w:rsidRPr="001B1DFE" w:rsidRDefault="00F70775" w:rsidP="00A43292">
      <w:pPr>
        <w:pStyle w:val="Heading1"/>
        <w:rPr>
          <w:b/>
          <w:bCs/>
        </w:rPr>
      </w:pPr>
      <w:r w:rsidRPr="001B1DFE">
        <w:rPr>
          <w:b/>
          <w:bCs/>
          <w:sz w:val="24"/>
          <w:szCs w:val="24"/>
        </w:rPr>
        <w:t xml:space="preserve">         Rektor: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______________________________________________________</w:t>
      </w:r>
    </w:p>
    <w:p w:rsidR="00F70775" w:rsidRDefault="00F70775" w:rsidP="00A43292"/>
    <w:p w:rsidR="00F70775" w:rsidRDefault="00F70775" w:rsidP="00A43292">
      <w:r>
        <w:t xml:space="preserve">         </w:t>
      </w:r>
    </w:p>
    <w:p w:rsidR="00F70775" w:rsidRDefault="00F70775" w:rsidP="00A43292">
      <w:r>
        <w:t xml:space="preserve">          Avgift 500:- per prövning ( fr.o.m. prövning 2)  erlagd.</w:t>
      </w:r>
    </w:p>
    <w:p w:rsidR="00F70775" w:rsidRDefault="00F70775" w:rsidP="00A43292"/>
    <w:p w:rsidR="00F70775" w:rsidRDefault="00F70775" w:rsidP="00A43292"/>
    <w:p w:rsidR="00F70775" w:rsidRPr="00A43292" w:rsidRDefault="00F70775" w:rsidP="006173C0">
      <w:r>
        <w:tab/>
        <w:t xml:space="preserve">                      </w:t>
      </w:r>
      <w:r>
        <w:tab/>
      </w:r>
      <w:r>
        <w:rPr>
          <w:b/>
          <w:bCs/>
        </w:rPr>
        <w:t>______________________________________________________</w:t>
      </w:r>
      <w:r>
        <w:tab/>
      </w:r>
    </w:p>
    <w:sectPr w:rsidR="00F70775" w:rsidRPr="00A43292" w:rsidSect="00537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119" w:right="1701" w:bottom="2977" w:left="1560" w:header="851" w:footer="34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775" w:rsidRDefault="00F70775">
      <w:r>
        <w:separator/>
      </w:r>
    </w:p>
  </w:endnote>
  <w:endnote w:type="continuationSeparator" w:id="0">
    <w:p w:rsidR="00F70775" w:rsidRDefault="00F70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ty Medium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75" w:rsidRDefault="00F707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75" w:rsidRDefault="00F70775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2050" type="#_x0000_t75" alt="sidfot.png" style="position:absolute;margin-left:-78pt;margin-top:-21.55pt;width:595.3pt;height:57.75pt;z-index:-251657728;visibility:visible">
          <v:imagedata r:id="rId1" o:title=""/>
        </v:shape>
      </w:pict>
    </w:r>
  </w:p>
  <w:p w:rsidR="00F70775" w:rsidRDefault="00F70775" w:rsidP="00785FAE">
    <w:pPr>
      <w:tabs>
        <w:tab w:val="left" w:pos="6150"/>
      </w:tabs>
    </w:pPr>
    <w:r>
      <w:tab/>
    </w:r>
  </w:p>
  <w:p w:rsidR="00F70775" w:rsidRDefault="00F70775"/>
  <w:p w:rsidR="00F70775" w:rsidRDefault="00F70775"/>
  <w:tbl>
    <w:tblPr>
      <w:tblW w:w="8843" w:type="dxa"/>
      <w:tblLook w:val="00A0"/>
    </w:tblPr>
    <w:tblGrid>
      <w:gridCol w:w="3533"/>
      <w:gridCol w:w="3724"/>
      <w:gridCol w:w="1586"/>
    </w:tblGrid>
    <w:tr w:rsidR="00F70775" w:rsidRPr="000A5CFF">
      <w:trPr>
        <w:trHeight w:val="314"/>
      </w:trPr>
      <w:tc>
        <w:tcPr>
          <w:tcW w:w="3533" w:type="dxa"/>
        </w:tcPr>
        <w:p w:rsidR="00F70775" w:rsidRPr="009F42A6" w:rsidRDefault="00F70775" w:rsidP="004B6897">
          <w:pPr>
            <w:pStyle w:val="Ledtext"/>
            <w:rPr>
              <w:rFonts w:ascii="Arial" w:hAnsi="Arial" w:cs="Arial"/>
              <w:b/>
              <w:bCs/>
            </w:rPr>
          </w:pPr>
          <w:r w:rsidRPr="009F42A6">
            <w:rPr>
              <w:rFonts w:ascii="Arial" w:hAnsi="Arial" w:cs="Arial"/>
              <w:b/>
              <w:bCs/>
            </w:rPr>
            <w:t>Falu Frigymnasium</w:t>
          </w:r>
        </w:p>
      </w:tc>
      <w:tc>
        <w:tcPr>
          <w:tcW w:w="3724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</w:p>
      </w:tc>
    </w:tr>
    <w:tr w:rsidR="00F70775" w:rsidRPr="000A5CFF">
      <w:trPr>
        <w:trHeight w:val="308"/>
      </w:trPr>
      <w:tc>
        <w:tcPr>
          <w:tcW w:w="3533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F70775" w:rsidRPr="000A5CFF">
      <w:trPr>
        <w:trHeight w:val="214"/>
      </w:trPr>
      <w:tc>
        <w:tcPr>
          <w:tcW w:w="3533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F70775" w:rsidRPr="000A5CFF" w:rsidRDefault="00F70775" w:rsidP="004B6897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F70775" w:rsidRDefault="00F707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75" w:rsidRDefault="00F70775"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52" type="#_x0000_t75" alt="falufri01" style="position:absolute;margin-left:330.3pt;margin-top:-40.45pt;width:106.5pt;height:61.5pt;z-index:-251660800;visibility:visible">
          <v:imagedata r:id="rId1" o:title=""/>
        </v:shape>
      </w:pict>
    </w:r>
  </w:p>
  <w:p w:rsidR="00F70775" w:rsidRDefault="00F70775">
    <w:r>
      <w:rPr>
        <w:noProof/>
        <w:lang w:eastAsia="sv-SE"/>
      </w:rPr>
      <w:pict>
        <v:rect id="_x0000_s2053" style="position:absolute;margin-left:-2.55pt;margin-top:5.65pt;width:439.35pt;height:5.65pt;z-index:-251656704" fillcolor="#00a7bf" stroked="f"/>
      </w:pict>
    </w:r>
  </w:p>
  <w:p w:rsidR="00F70775" w:rsidRDefault="00F70775"/>
  <w:tbl>
    <w:tblPr>
      <w:tblW w:w="8843" w:type="dxa"/>
      <w:tblLook w:val="00A0"/>
    </w:tblPr>
    <w:tblGrid>
      <w:gridCol w:w="3533"/>
      <w:gridCol w:w="3724"/>
      <w:gridCol w:w="1586"/>
    </w:tblGrid>
    <w:tr w:rsidR="00F70775" w:rsidRPr="000A5CFF">
      <w:trPr>
        <w:trHeight w:val="314"/>
      </w:trPr>
      <w:tc>
        <w:tcPr>
          <w:tcW w:w="3533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Falu Frigymnasium</w:t>
          </w:r>
        </w:p>
      </w:tc>
      <w:tc>
        <w:tcPr>
          <w:tcW w:w="3724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</w:p>
      </w:tc>
      <w:tc>
        <w:tcPr>
          <w:tcW w:w="1586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</w:p>
      </w:tc>
    </w:tr>
    <w:tr w:rsidR="00F70775" w:rsidRPr="000A5CFF">
      <w:trPr>
        <w:trHeight w:val="308"/>
      </w:trPr>
      <w:tc>
        <w:tcPr>
          <w:tcW w:w="3533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Nybrogatan 20</w:t>
          </w:r>
        </w:p>
      </w:tc>
      <w:tc>
        <w:tcPr>
          <w:tcW w:w="3724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tfn. 023 – 77 78 50</w:t>
          </w:r>
        </w:p>
      </w:tc>
      <w:tc>
        <w:tcPr>
          <w:tcW w:w="1586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info@falufri.se</w:t>
          </w:r>
        </w:p>
      </w:tc>
    </w:tr>
    <w:tr w:rsidR="00F70775" w:rsidRPr="000A5CFF">
      <w:trPr>
        <w:trHeight w:val="214"/>
      </w:trPr>
      <w:tc>
        <w:tcPr>
          <w:tcW w:w="3533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791 72 Falun</w:t>
          </w:r>
        </w:p>
      </w:tc>
      <w:tc>
        <w:tcPr>
          <w:tcW w:w="3724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fax 023 – 77 78 65</w:t>
          </w:r>
        </w:p>
      </w:tc>
      <w:tc>
        <w:tcPr>
          <w:tcW w:w="1586" w:type="dxa"/>
        </w:tcPr>
        <w:p w:rsidR="00F70775" w:rsidRPr="000A5CFF" w:rsidRDefault="00F70775" w:rsidP="00472EA2">
          <w:pPr>
            <w:pStyle w:val="Ledtext"/>
            <w:rPr>
              <w:rFonts w:ascii="Arial" w:hAnsi="Arial" w:cs="Arial"/>
            </w:rPr>
          </w:pPr>
          <w:r w:rsidRPr="000A5CFF">
            <w:rPr>
              <w:rFonts w:ascii="Arial" w:hAnsi="Arial" w:cs="Arial"/>
            </w:rPr>
            <w:t>www.falufri.se</w:t>
          </w:r>
        </w:p>
      </w:tc>
    </w:tr>
  </w:tbl>
  <w:p w:rsidR="00F70775" w:rsidRDefault="00F707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775" w:rsidRDefault="00F70775">
      <w:r>
        <w:separator/>
      </w:r>
    </w:p>
  </w:footnote>
  <w:footnote w:type="continuationSeparator" w:id="0">
    <w:p w:rsidR="00F70775" w:rsidRDefault="00F70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75" w:rsidRDefault="00F707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75" w:rsidRDefault="00F70775" w:rsidP="00D77C33">
    <w:pPr>
      <w:pStyle w:val="Header"/>
      <w:tabs>
        <w:tab w:val="clear" w:pos="7380"/>
        <w:tab w:val="right" w:pos="7938"/>
      </w:tabs>
      <w:rPr>
        <w:rStyle w:val="PageNumber"/>
      </w:rPr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s2049" type="#_x0000_t75" alt="logotyp" style="position:absolute;margin-left:-2.55pt;margin-top:3.85pt;width:114pt;height:65.6pt;z-index:-251658752;visibility:visible">
          <v:imagedata r:id="rId1" o:title=""/>
        </v:shape>
      </w:pict>
    </w:r>
    <w:r>
      <w:tab/>
    </w:r>
  </w:p>
  <w:p w:rsidR="00F70775" w:rsidRDefault="00F70775" w:rsidP="00785F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75" w:rsidRPr="00EE52AA" w:rsidRDefault="00F70775" w:rsidP="00EE52AA">
    <w:pPr>
      <w:pStyle w:val="Header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6" o:spid="_x0000_s2051" type="#_x0000_t75" alt="logotyp" style="position:absolute;margin-left:-1.8pt;margin-top:6.1pt;width:114pt;height:65.6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2E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80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AE"/>
    <w:rsid w:val="000079CE"/>
    <w:rsid w:val="00012901"/>
    <w:rsid w:val="00012E2F"/>
    <w:rsid w:val="00043A1E"/>
    <w:rsid w:val="00063FC9"/>
    <w:rsid w:val="00064B40"/>
    <w:rsid w:val="00065A04"/>
    <w:rsid w:val="000A56AD"/>
    <w:rsid w:val="000A5CFF"/>
    <w:rsid w:val="000D2B38"/>
    <w:rsid w:val="000D7557"/>
    <w:rsid w:val="0010099A"/>
    <w:rsid w:val="001250E7"/>
    <w:rsid w:val="00126FDB"/>
    <w:rsid w:val="001378DF"/>
    <w:rsid w:val="00144A04"/>
    <w:rsid w:val="00147156"/>
    <w:rsid w:val="0014785F"/>
    <w:rsid w:val="0016711F"/>
    <w:rsid w:val="00184C45"/>
    <w:rsid w:val="00192E60"/>
    <w:rsid w:val="00192EBA"/>
    <w:rsid w:val="001950F9"/>
    <w:rsid w:val="00196DBA"/>
    <w:rsid w:val="00197E1C"/>
    <w:rsid w:val="001A793C"/>
    <w:rsid w:val="001B1DFE"/>
    <w:rsid w:val="001B6C5D"/>
    <w:rsid w:val="001C25B8"/>
    <w:rsid w:val="001F3EA8"/>
    <w:rsid w:val="00253816"/>
    <w:rsid w:val="00273BCA"/>
    <w:rsid w:val="002B0812"/>
    <w:rsid w:val="002B4144"/>
    <w:rsid w:val="002B6BD0"/>
    <w:rsid w:val="002C6B2B"/>
    <w:rsid w:val="002D655C"/>
    <w:rsid w:val="002E3B94"/>
    <w:rsid w:val="002E3F2B"/>
    <w:rsid w:val="003013D0"/>
    <w:rsid w:val="00311C7E"/>
    <w:rsid w:val="00327400"/>
    <w:rsid w:val="0034715A"/>
    <w:rsid w:val="00353DE6"/>
    <w:rsid w:val="00365DC0"/>
    <w:rsid w:val="003674F2"/>
    <w:rsid w:val="003728F7"/>
    <w:rsid w:val="00377D48"/>
    <w:rsid w:val="00393277"/>
    <w:rsid w:val="0039351F"/>
    <w:rsid w:val="003A6DDF"/>
    <w:rsid w:val="003B199B"/>
    <w:rsid w:val="003C11D1"/>
    <w:rsid w:val="003D1152"/>
    <w:rsid w:val="003D3529"/>
    <w:rsid w:val="003E1725"/>
    <w:rsid w:val="003E6AED"/>
    <w:rsid w:val="003F1D51"/>
    <w:rsid w:val="0040136E"/>
    <w:rsid w:val="004038DE"/>
    <w:rsid w:val="0042350B"/>
    <w:rsid w:val="00451620"/>
    <w:rsid w:val="00472EA2"/>
    <w:rsid w:val="00485122"/>
    <w:rsid w:val="00493649"/>
    <w:rsid w:val="00494262"/>
    <w:rsid w:val="004B6897"/>
    <w:rsid w:val="004C6D83"/>
    <w:rsid w:val="004F5419"/>
    <w:rsid w:val="00512CF3"/>
    <w:rsid w:val="0053020C"/>
    <w:rsid w:val="00537330"/>
    <w:rsid w:val="00546DB3"/>
    <w:rsid w:val="00553E55"/>
    <w:rsid w:val="00562BEB"/>
    <w:rsid w:val="005654C0"/>
    <w:rsid w:val="005A2CDC"/>
    <w:rsid w:val="005A4627"/>
    <w:rsid w:val="005C5C94"/>
    <w:rsid w:val="0060052E"/>
    <w:rsid w:val="006034CE"/>
    <w:rsid w:val="00613915"/>
    <w:rsid w:val="00613C2B"/>
    <w:rsid w:val="006173C0"/>
    <w:rsid w:val="00621C30"/>
    <w:rsid w:val="00645E9D"/>
    <w:rsid w:val="006539F9"/>
    <w:rsid w:val="0066079C"/>
    <w:rsid w:val="00674BCE"/>
    <w:rsid w:val="00675D7C"/>
    <w:rsid w:val="0068332E"/>
    <w:rsid w:val="00687989"/>
    <w:rsid w:val="0069737E"/>
    <w:rsid w:val="006A6BA9"/>
    <w:rsid w:val="006D61DF"/>
    <w:rsid w:val="006F285F"/>
    <w:rsid w:val="006F745D"/>
    <w:rsid w:val="00730901"/>
    <w:rsid w:val="0077219C"/>
    <w:rsid w:val="00785FAE"/>
    <w:rsid w:val="007A7973"/>
    <w:rsid w:val="007B45A9"/>
    <w:rsid w:val="007C2328"/>
    <w:rsid w:val="007E23C4"/>
    <w:rsid w:val="00824775"/>
    <w:rsid w:val="008263D7"/>
    <w:rsid w:val="00866860"/>
    <w:rsid w:val="00873D43"/>
    <w:rsid w:val="008742A3"/>
    <w:rsid w:val="00890385"/>
    <w:rsid w:val="008A6968"/>
    <w:rsid w:val="008C4476"/>
    <w:rsid w:val="008E6BBB"/>
    <w:rsid w:val="00935C1E"/>
    <w:rsid w:val="0095058B"/>
    <w:rsid w:val="00972077"/>
    <w:rsid w:val="009950E0"/>
    <w:rsid w:val="009D29EA"/>
    <w:rsid w:val="009E0D61"/>
    <w:rsid w:val="009E12FE"/>
    <w:rsid w:val="009E68E8"/>
    <w:rsid w:val="009F42A6"/>
    <w:rsid w:val="00A17614"/>
    <w:rsid w:val="00A26D68"/>
    <w:rsid w:val="00A41945"/>
    <w:rsid w:val="00A43292"/>
    <w:rsid w:val="00A7122D"/>
    <w:rsid w:val="00AA30AD"/>
    <w:rsid w:val="00AC3578"/>
    <w:rsid w:val="00AD7873"/>
    <w:rsid w:val="00AF1D1F"/>
    <w:rsid w:val="00B009BB"/>
    <w:rsid w:val="00B34B29"/>
    <w:rsid w:val="00B55255"/>
    <w:rsid w:val="00B707CA"/>
    <w:rsid w:val="00B7158E"/>
    <w:rsid w:val="00B77A89"/>
    <w:rsid w:val="00B8721A"/>
    <w:rsid w:val="00BB0D85"/>
    <w:rsid w:val="00BB144B"/>
    <w:rsid w:val="00BB3186"/>
    <w:rsid w:val="00BD5B21"/>
    <w:rsid w:val="00C0158F"/>
    <w:rsid w:val="00C01769"/>
    <w:rsid w:val="00C01F55"/>
    <w:rsid w:val="00C16D49"/>
    <w:rsid w:val="00C24920"/>
    <w:rsid w:val="00C66398"/>
    <w:rsid w:val="00C97AF5"/>
    <w:rsid w:val="00CC6F52"/>
    <w:rsid w:val="00CD01AF"/>
    <w:rsid w:val="00CE3E66"/>
    <w:rsid w:val="00D00DA0"/>
    <w:rsid w:val="00D03AA6"/>
    <w:rsid w:val="00D31151"/>
    <w:rsid w:val="00D6431E"/>
    <w:rsid w:val="00D705FD"/>
    <w:rsid w:val="00D741FF"/>
    <w:rsid w:val="00D75201"/>
    <w:rsid w:val="00D77C33"/>
    <w:rsid w:val="00D96014"/>
    <w:rsid w:val="00D9626A"/>
    <w:rsid w:val="00DA4DEE"/>
    <w:rsid w:val="00DB1B16"/>
    <w:rsid w:val="00DE7794"/>
    <w:rsid w:val="00DF0845"/>
    <w:rsid w:val="00E01EA7"/>
    <w:rsid w:val="00E10618"/>
    <w:rsid w:val="00E264DA"/>
    <w:rsid w:val="00E3482B"/>
    <w:rsid w:val="00E474E8"/>
    <w:rsid w:val="00E520C9"/>
    <w:rsid w:val="00E64D35"/>
    <w:rsid w:val="00EA1251"/>
    <w:rsid w:val="00EA1D0F"/>
    <w:rsid w:val="00EA2CB7"/>
    <w:rsid w:val="00EC67EB"/>
    <w:rsid w:val="00ED121C"/>
    <w:rsid w:val="00EE52AA"/>
    <w:rsid w:val="00F0397B"/>
    <w:rsid w:val="00F066C3"/>
    <w:rsid w:val="00F11257"/>
    <w:rsid w:val="00F15CFE"/>
    <w:rsid w:val="00F70775"/>
    <w:rsid w:val="00F771BD"/>
    <w:rsid w:val="00F8137F"/>
    <w:rsid w:val="00FD4A9B"/>
    <w:rsid w:val="00FE2CBB"/>
    <w:rsid w:val="00FE6E92"/>
    <w:rsid w:val="00FF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FE"/>
    <w:rPr>
      <w:rFonts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BBB"/>
    <w:pPr>
      <w:keepNext/>
      <w:spacing w:before="240" w:after="120"/>
      <w:outlineLvl w:val="0"/>
    </w:pPr>
    <w:rPr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BBB"/>
    <w:pPr>
      <w:keepNext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6BBB"/>
    <w:pPr>
      <w:keepNext/>
      <w:spacing w:before="240" w:after="120"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6BBB"/>
    <w:pPr>
      <w:keepNext/>
      <w:spacing w:before="240" w:after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25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1125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1125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11257"/>
    <w:rPr>
      <w:rFonts w:ascii="Calibri" w:hAnsi="Calibri" w:cs="Calibri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73BCA"/>
    <w:pPr>
      <w:tabs>
        <w:tab w:val="center" w:pos="4703"/>
        <w:tab w:val="right" w:pos="9406"/>
      </w:tabs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1125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73BCA"/>
    <w:pPr>
      <w:tabs>
        <w:tab w:val="right" w:pos="7380"/>
      </w:tabs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1257"/>
    <w:rPr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ListNumber">
    <w:name w:val="List Number"/>
    <w:basedOn w:val="Normal"/>
    <w:uiPriority w:val="99"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 [Alt]+ 6"/>
    <w:basedOn w:val="Normal"/>
    <w:uiPriority w:val="99"/>
    <w:rsid w:val="00F8137F"/>
    <w:pPr>
      <w:ind w:left="2608" w:hanging="2608"/>
    </w:pPr>
  </w:style>
  <w:style w:type="paragraph" w:customStyle="1" w:styleId="IndraglitetAlt7">
    <w:name w:val="Indrag litet  [Alt]+ 7"/>
    <w:basedOn w:val="Normal"/>
    <w:uiPriority w:val="99"/>
    <w:rsid w:val="00012E2F"/>
    <w:pPr>
      <w:ind w:left="1304"/>
    </w:pPr>
  </w:style>
  <w:style w:type="character" w:styleId="PageNumber">
    <w:name w:val="page number"/>
    <w:basedOn w:val="DefaultParagraphFont"/>
    <w:uiPriority w:val="99"/>
    <w:semiHidden/>
    <w:rsid w:val="00273BCA"/>
  </w:style>
  <w:style w:type="paragraph" w:customStyle="1" w:styleId="TitelAltT">
    <w:name w:val="Titel  [Alt]+ T"/>
    <w:basedOn w:val="Heading1"/>
    <w:next w:val="Normal"/>
    <w:uiPriority w:val="99"/>
    <w:rsid w:val="00CD01AF"/>
    <w:pPr>
      <w:pBdr>
        <w:bottom w:val="single" w:sz="8" w:space="1" w:color="auto"/>
      </w:pBdr>
      <w:spacing w:before="0" w:after="320"/>
      <w:contextualSpacing/>
    </w:pPr>
    <w:rPr>
      <w:b/>
      <w:bCs/>
      <w:sz w:val="36"/>
      <w:szCs w:val="36"/>
    </w:rPr>
  </w:style>
  <w:style w:type="paragraph" w:customStyle="1" w:styleId="IndragstortAlt8">
    <w:name w:val="Indrag stort  [Alt]+ 8"/>
    <w:basedOn w:val="Normal"/>
    <w:uiPriority w:val="99"/>
    <w:rsid w:val="00393277"/>
    <w:pPr>
      <w:ind w:left="2608"/>
    </w:pPr>
  </w:style>
  <w:style w:type="paragraph" w:customStyle="1" w:styleId="IndraghngandeAlt5">
    <w:name w:val="Indrag hängande [Alt]+ 5"/>
    <w:basedOn w:val="Normal"/>
    <w:uiPriority w:val="99"/>
    <w:rsid w:val="00F8137F"/>
    <w:pPr>
      <w:ind w:left="1304" w:hanging="1304"/>
    </w:pPr>
  </w:style>
  <w:style w:type="character" w:styleId="PlaceholderText">
    <w:name w:val="Placeholder Text"/>
    <w:basedOn w:val="DefaultParagraphFont"/>
    <w:uiPriority w:val="99"/>
    <w:semiHidden/>
    <w:rsid w:val="001B6C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B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C5D"/>
    <w:rPr>
      <w:rFonts w:ascii="Tahoma" w:hAnsi="Tahoma" w:cs="Tahoma"/>
      <w:sz w:val="16"/>
      <w:szCs w:val="16"/>
      <w:lang w:eastAsia="en-US"/>
    </w:rPr>
  </w:style>
  <w:style w:type="paragraph" w:customStyle="1" w:styleId="Ledtext">
    <w:name w:val="Ledtext"/>
    <w:basedOn w:val="Normal"/>
    <w:uiPriority w:val="99"/>
    <w:rsid w:val="00472EA2"/>
    <w:rPr>
      <w:sz w:val="18"/>
      <w:szCs w:val="18"/>
    </w:rPr>
  </w:style>
  <w:style w:type="table" w:styleId="TableGrid">
    <w:name w:val="Table Grid"/>
    <w:basedOn w:val="TableNormal"/>
    <w:uiPriority w:val="99"/>
    <w:rsid w:val="001B6C5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12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2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4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5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6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6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4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5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4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5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ringo\Falu%20fri\Wordmall\FaluFri_Word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FaluFri_Wordmall.dotx</Template>
  <TotalTime>3</TotalTime>
  <Pages>1</Pages>
  <Words>166</Words>
  <Characters>884</Characters>
  <Application>Microsoft Office Outlook</Application>
  <DocSecurity>0</DocSecurity>
  <Lines>0</Lines>
  <Paragraphs>0</Paragraphs>
  <ScaleCrop>false</ScaleCrop>
  <Company>Assistance datautbildning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Anhållan om prövning i kurs</dc:title>
  <dc:subject/>
  <dc:creator>Henrik</dc:creator>
  <cp:keywords/>
  <dc:description/>
  <cp:lastModifiedBy>marber</cp:lastModifiedBy>
  <cp:revision>3</cp:revision>
  <cp:lastPrinted>2012-01-02T10:31:00Z</cp:lastPrinted>
  <dcterms:created xsi:type="dcterms:W3CDTF">2012-02-16T14:50:00Z</dcterms:created>
  <dcterms:modified xsi:type="dcterms:W3CDTF">2012-02-16T15:06:00Z</dcterms:modified>
</cp:coreProperties>
</file>