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F5" w:rsidRPr="00DE411C" w:rsidRDefault="00CF4FF5" w:rsidP="006173C0">
      <w:pPr>
        <w:rPr>
          <w:rFonts w:ascii="City Light" w:hAnsi="City Light" w:cs="City Light"/>
          <w:b/>
          <w:bCs/>
          <w:sz w:val="28"/>
          <w:szCs w:val="28"/>
        </w:rPr>
      </w:pPr>
      <w:r w:rsidRPr="00DE411C">
        <w:rPr>
          <w:rFonts w:ascii="City Light" w:hAnsi="City Light" w:cs="City Light"/>
          <w:b/>
          <w:bCs/>
          <w:sz w:val="28"/>
          <w:szCs w:val="28"/>
        </w:rPr>
        <w:t>Ledighetsansökan för elev</w:t>
      </w:r>
    </w:p>
    <w:p w:rsidR="00CF4FF5" w:rsidRDefault="00CF4FF5" w:rsidP="006173C0"/>
    <w:p w:rsidR="00CF4FF5" w:rsidRDefault="00CF4FF5" w:rsidP="006173C0">
      <w:r>
        <w:t>Namn:………………………………………………………………………………Mentorsgrupp:………………………</w:t>
      </w:r>
    </w:p>
    <w:p w:rsidR="00CF4FF5" w:rsidRDefault="00CF4FF5" w:rsidP="006173C0"/>
    <w:p w:rsidR="00CF4FF5" w:rsidRPr="00653321" w:rsidRDefault="00CF4FF5" w:rsidP="006173C0">
      <w:r>
        <w:t xml:space="preserve">Tid för </w:t>
      </w:r>
      <w:r w:rsidRPr="00653321">
        <w:t>ledighet:</w:t>
      </w:r>
      <w:r>
        <w:t>………………………………………………………………………………………………………………</w:t>
      </w:r>
    </w:p>
    <w:p w:rsidR="00CF4FF5" w:rsidRDefault="00CF4FF5" w:rsidP="006173C0"/>
    <w:p w:rsidR="00CF4FF5" w:rsidRDefault="00CF4FF5" w:rsidP="006173C0">
      <w:r>
        <w:t>Orsak till ledigheten:……………………………………………………………………………………………………….</w:t>
      </w:r>
    </w:p>
    <w:p w:rsidR="00CF4FF5" w:rsidRDefault="00CF4FF5" w:rsidP="006173C0"/>
    <w:p w:rsidR="00CF4FF5" w:rsidRDefault="00CF4FF5" w:rsidP="006173C0"/>
    <w:p w:rsidR="00CF4FF5" w:rsidRDefault="00CF4FF5" w:rsidP="005E1E17">
      <w:pPr>
        <w:rPr>
          <w:b/>
          <w:bCs/>
        </w:rPr>
        <w:sectPr w:rsidR="00CF4FF5" w:rsidSect="00537330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119" w:right="1701" w:bottom="2977" w:left="1560" w:header="851" w:footer="342" w:gutter="0"/>
          <w:cols w:space="708"/>
          <w:formProt w:val="0"/>
          <w:docGrid w:linePitch="360"/>
        </w:sectPr>
      </w:pPr>
    </w:p>
    <w:p w:rsidR="00CF4FF5" w:rsidRDefault="00CF4FF5" w:rsidP="005E1E17">
      <w:pPr>
        <w:rPr>
          <w:b/>
          <w:bCs/>
        </w:rPr>
      </w:pPr>
    </w:p>
    <w:p w:rsidR="00CF4FF5" w:rsidRPr="005E1E17" w:rsidRDefault="00CF4FF5" w:rsidP="005E1E17">
      <w:pPr>
        <w:rPr>
          <w:b/>
          <w:bCs/>
        </w:rPr>
      </w:pPr>
      <w:r w:rsidRPr="00AC3C7F">
        <w:rPr>
          <w:b/>
          <w:bCs/>
          <w:u w:val="single"/>
        </w:rPr>
        <w:t>Pågående kurs/arbetsområde</w:t>
      </w:r>
      <w:r w:rsidRPr="005E1E17">
        <w:rPr>
          <w:b/>
          <w:bCs/>
        </w:rPr>
        <w:t>:</w:t>
      </w:r>
    </w:p>
    <w:p w:rsidR="00CF4FF5" w:rsidRDefault="00CF4FF5" w:rsidP="005E1E17"/>
    <w:p w:rsidR="00CF4FF5" w:rsidRDefault="00CF4FF5" w:rsidP="005E1E17">
      <w:r>
        <w:t>Din planering för ledigheten:</w:t>
      </w:r>
    </w:p>
    <w:p w:rsidR="00CF4FF5" w:rsidRDefault="00CF4FF5" w:rsidP="005E1E17"/>
    <w:p w:rsidR="00CF4FF5" w:rsidRDefault="00CF4FF5" w:rsidP="005E1E17"/>
    <w:p w:rsidR="00CF4FF5" w:rsidRDefault="00CF4FF5" w:rsidP="005E1E17">
      <w:r>
        <w:t>Kurslärares kommentar:</w:t>
      </w:r>
    </w:p>
    <w:p w:rsidR="00CF4FF5" w:rsidRPr="00653321" w:rsidRDefault="00CF4FF5" w:rsidP="006173C0"/>
    <w:p w:rsidR="00CF4FF5" w:rsidRDefault="00CF4FF5" w:rsidP="005E1E17">
      <w:pPr>
        <w:rPr>
          <w:b/>
          <w:bCs/>
        </w:rPr>
      </w:pPr>
    </w:p>
    <w:p w:rsidR="00CF4FF5" w:rsidRPr="005E1E17" w:rsidRDefault="00CF4FF5" w:rsidP="005E1E17">
      <w:pPr>
        <w:rPr>
          <w:b/>
          <w:bCs/>
        </w:rPr>
      </w:pPr>
      <w:r w:rsidRPr="00AC3C7F">
        <w:rPr>
          <w:b/>
          <w:bCs/>
          <w:u w:val="single"/>
        </w:rPr>
        <w:t>Pågående kurs/arbetsområde</w:t>
      </w:r>
      <w:r w:rsidRPr="005E1E17">
        <w:rPr>
          <w:b/>
          <w:bCs/>
        </w:rPr>
        <w:t>:</w:t>
      </w:r>
    </w:p>
    <w:p w:rsidR="00CF4FF5" w:rsidRDefault="00CF4FF5" w:rsidP="005E1E17"/>
    <w:p w:rsidR="00CF4FF5" w:rsidRDefault="00CF4FF5" w:rsidP="005E1E17">
      <w:r>
        <w:t>Din planering för ledigheten:</w:t>
      </w:r>
    </w:p>
    <w:p w:rsidR="00CF4FF5" w:rsidRDefault="00CF4FF5" w:rsidP="005E1E17"/>
    <w:p w:rsidR="00CF4FF5" w:rsidRDefault="00CF4FF5" w:rsidP="005E1E17"/>
    <w:p w:rsidR="00CF4FF5" w:rsidRDefault="00CF4FF5" w:rsidP="005E1E17">
      <w:r>
        <w:t>Kurslärares kommentar:</w:t>
      </w:r>
    </w:p>
    <w:p w:rsidR="00CF4FF5" w:rsidRDefault="00CF4FF5" w:rsidP="005E1E17">
      <w:pPr>
        <w:rPr>
          <w:b/>
          <w:bCs/>
        </w:rPr>
      </w:pPr>
    </w:p>
    <w:p w:rsidR="00CF4FF5" w:rsidRDefault="00CF4FF5" w:rsidP="005E1E17">
      <w:pPr>
        <w:rPr>
          <w:b/>
          <w:bCs/>
        </w:rPr>
      </w:pPr>
    </w:p>
    <w:p w:rsidR="00CF4FF5" w:rsidRPr="005E1E17" w:rsidRDefault="00CF4FF5" w:rsidP="005E1E17">
      <w:pPr>
        <w:rPr>
          <w:b/>
          <w:bCs/>
        </w:rPr>
      </w:pPr>
      <w:r w:rsidRPr="00AC3C7F">
        <w:rPr>
          <w:b/>
          <w:bCs/>
          <w:u w:val="single"/>
        </w:rPr>
        <w:t>Pågående kurs/arbetsområde</w:t>
      </w:r>
      <w:r w:rsidRPr="005E1E17">
        <w:rPr>
          <w:b/>
          <w:bCs/>
        </w:rPr>
        <w:t>:</w:t>
      </w:r>
    </w:p>
    <w:p w:rsidR="00CF4FF5" w:rsidRDefault="00CF4FF5" w:rsidP="005E1E17"/>
    <w:p w:rsidR="00CF4FF5" w:rsidRDefault="00CF4FF5" w:rsidP="005E1E17">
      <w:r>
        <w:t>Din planering för ledigheten:</w:t>
      </w:r>
    </w:p>
    <w:p w:rsidR="00CF4FF5" w:rsidRDefault="00CF4FF5" w:rsidP="005E1E17"/>
    <w:p w:rsidR="00CF4FF5" w:rsidRDefault="00CF4FF5" w:rsidP="005E1E17"/>
    <w:p w:rsidR="00CF4FF5" w:rsidRDefault="00CF4FF5" w:rsidP="005E1E17">
      <w:r>
        <w:t>Kurslärares kommentar:</w:t>
      </w:r>
    </w:p>
    <w:p w:rsidR="00CF4FF5" w:rsidRDefault="00CF4FF5" w:rsidP="005E1E17">
      <w:pPr>
        <w:rPr>
          <w:b/>
          <w:bCs/>
        </w:rPr>
      </w:pPr>
    </w:p>
    <w:p w:rsidR="00CF4FF5" w:rsidRDefault="00CF4FF5" w:rsidP="005E1E17">
      <w:pPr>
        <w:rPr>
          <w:b/>
          <w:bCs/>
        </w:rPr>
      </w:pPr>
    </w:p>
    <w:p w:rsidR="00CF4FF5" w:rsidRPr="005E1E17" w:rsidRDefault="00CF4FF5" w:rsidP="005E1E17">
      <w:pPr>
        <w:rPr>
          <w:b/>
          <w:bCs/>
        </w:rPr>
      </w:pPr>
      <w:r w:rsidRPr="00AC3C7F">
        <w:rPr>
          <w:b/>
          <w:bCs/>
          <w:u w:val="single"/>
        </w:rPr>
        <w:t>Pågående kurs/arbetsområde</w:t>
      </w:r>
      <w:r w:rsidRPr="005E1E17">
        <w:rPr>
          <w:b/>
          <w:bCs/>
        </w:rPr>
        <w:t>:</w:t>
      </w:r>
    </w:p>
    <w:p w:rsidR="00CF4FF5" w:rsidRDefault="00CF4FF5" w:rsidP="005E1E17"/>
    <w:p w:rsidR="00CF4FF5" w:rsidRDefault="00CF4FF5" w:rsidP="005E1E17">
      <w:r>
        <w:t>Din planering för ledigheten:</w:t>
      </w:r>
    </w:p>
    <w:p w:rsidR="00CF4FF5" w:rsidRDefault="00CF4FF5" w:rsidP="005E1E17"/>
    <w:p w:rsidR="00CF4FF5" w:rsidRDefault="00CF4FF5" w:rsidP="005E1E17"/>
    <w:p w:rsidR="00CF4FF5" w:rsidRDefault="00CF4FF5" w:rsidP="005E1E17">
      <w:r>
        <w:t>Kurslärares kommentar:</w:t>
      </w:r>
    </w:p>
    <w:p w:rsidR="00CF4FF5" w:rsidRDefault="00CF4FF5" w:rsidP="005E1E17">
      <w:pPr>
        <w:rPr>
          <w:b/>
          <w:bCs/>
        </w:rPr>
        <w:sectPr w:rsidR="00CF4FF5" w:rsidSect="00DE411C">
          <w:type w:val="continuous"/>
          <w:pgSz w:w="11907" w:h="16840" w:code="9"/>
          <w:pgMar w:top="3119" w:right="1701" w:bottom="2977" w:left="1560" w:header="851" w:footer="342" w:gutter="0"/>
          <w:cols w:num="2" w:space="708" w:equalWidth="0">
            <w:col w:w="3969" w:space="708"/>
            <w:col w:w="3969"/>
          </w:cols>
          <w:formProt w:val="0"/>
          <w:docGrid w:linePitch="360"/>
        </w:sectPr>
      </w:pPr>
    </w:p>
    <w:p w:rsidR="00CF4FF5" w:rsidRDefault="00CF4FF5" w:rsidP="005E1E17">
      <w:pPr>
        <w:rPr>
          <w:b/>
          <w:bCs/>
        </w:rPr>
      </w:pPr>
    </w:p>
    <w:p w:rsidR="00CF4FF5" w:rsidRPr="005E1E17" w:rsidRDefault="00CF4FF5" w:rsidP="005E1E17">
      <w:pPr>
        <w:rPr>
          <w:b/>
          <w:bCs/>
        </w:rPr>
      </w:pPr>
      <w:r w:rsidRPr="00AC3C7F">
        <w:rPr>
          <w:b/>
          <w:bCs/>
          <w:u w:val="single"/>
        </w:rPr>
        <w:t>Pågående kurs/arbetsområde</w:t>
      </w:r>
      <w:r w:rsidRPr="005E1E17">
        <w:rPr>
          <w:b/>
          <w:bCs/>
        </w:rPr>
        <w:t>:</w:t>
      </w:r>
    </w:p>
    <w:p w:rsidR="00CF4FF5" w:rsidRDefault="00CF4FF5" w:rsidP="005E1E17"/>
    <w:p w:rsidR="00CF4FF5" w:rsidRDefault="00CF4FF5" w:rsidP="005E1E17">
      <w:r>
        <w:t>Din planering för ledigheten:</w:t>
      </w:r>
    </w:p>
    <w:p w:rsidR="00CF4FF5" w:rsidRDefault="00CF4FF5" w:rsidP="005E1E17"/>
    <w:p w:rsidR="00CF4FF5" w:rsidRDefault="00CF4FF5" w:rsidP="005E1E17"/>
    <w:p w:rsidR="00CF4FF5" w:rsidRDefault="00CF4FF5" w:rsidP="005E1E17">
      <w:r>
        <w:t>Kurslärares kommentar:</w:t>
      </w:r>
    </w:p>
    <w:p w:rsidR="00CF4FF5" w:rsidRDefault="00CF4FF5" w:rsidP="005E1E17"/>
    <w:p w:rsidR="00CF4FF5" w:rsidRPr="00653321" w:rsidRDefault="00CF4FF5" w:rsidP="005E1E17"/>
    <w:p w:rsidR="00CF4FF5" w:rsidRPr="005E1E17" w:rsidRDefault="00CF4FF5" w:rsidP="005E1E17">
      <w:pPr>
        <w:rPr>
          <w:b/>
          <w:bCs/>
        </w:rPr>
      </w:pPr>
      <w:r w:rsidRPr="00AC3C7F">
        <w:rPr>
          <w:b/>
          <w:bCs/>
          <w:u w:val="single"/>
        </w:rPr>
        <w:t>Pågående kurs/arbetsområde</w:t>
      </w:r>
      <w:r w:rsidRPr="005E1E17">
        <w:rPr>
          <w:b/>
          <w:bCs/>
        </w:rPr>
        <w:t>:</w:t>
      </w:r>
    </w:p>
    <w:p w:rsidR="00CF4FF5" w:rsidRDefault="00CF4FF5" w:rsidP="005E1E17"/>
    <w:p w:rsidR="00CF4FF5" w:rsidRDefault="00CF4FF5" w:rsidP="005E1E17">
      <w:r>
        <w:t>Din planering för ledigheten:</w:t>
      </w:r>
    </w:p>
    <w:p w:rsidR="00CF4FF5" w:rsidRDefault="00CF4FF5" w:rsidP="005E1E17"/>
    <w:p w:rsidR="00CF4FF5" w:rsidRDefault="00CF4FF5" w:rsidP="005E1E17"/>
    <w:p w:rsidR="00CF4FF5" w:rsidRDefault="00CF4FF5" w:rsidP="005E1E17">
      <w:r>
        <w:t>Kurslärares kommentar:</w:t>
      </w:r>
    </w:p>
    <w:p w:rsidR="00CF4FF5" w:rsidRDefault="00CF4FF5" w:rsidP="005E1E17"/>
    <w:p w:rsidR="00CF4FF5" w:rsidRDefault="00CF4FF5" w:rsidP="005E1E17">
      <w:pPr>
        <w:sectPr w:rsidR="00CF4FF5" w:rsidSect="00DE411C">
          <w:type w:val="continuous"/>
          <w:pgSz w:w="11907" w:h="16840" w:code="9"/>
          <w:pgMar w:top="3119" w:right="1701" w:bottom="2977" w:left="1560" w:header="851" w:footer="342" w:gutter="0"/>
          <w:cols w:num="2" w:space="708" w:equalWidth="0">
            <w:col w:w="3969" w:space="708"/>
            <w:col w:w="3969"/>
          </w:cols>
          <w:formProt w:val="0"/>
          <w:docGrid w:linePitch="360"/>
        </w:sectPr>
      </w:pPr>
    </w:p>
    <w:p w:rsidR="00CF4FF5" w:rsidRDefault="00CF4FF5" w:rsidP="00DE411C">
      <w:pPr>
        <w:rPr>
          <w:rFonts w:ascii="City Light" w:hAnsi="City Light" w:cs="City Light"/>
          <w:b/>
          <w:bCs/>
        </w:rPr>
      </w:pPr>
    </w:p>
    <w:p w:rsidR="00CF4FF5" w:rsidRDefault="00CF4FF5" w:rsidP="00DE411C">
      <w:pPr>
        <w:rPr>
          <w:rFonts w:ascii="City Light" w:hAnsi="City Light" w:cs="City Light"/>
        </w:rPr>
      </w:pPr>
    </w:p>
    <w:p w:rsidR="00CF4FF5" w:rsidRDefault="00CF4FF5" w:rsidP="006173C0"/>
    <w:p w:rsidR="00CF4FF5" w:rsidRDefault="00CF4FF5" w:rsidP="006173C0">
      <w:pPr>
        <w:rPr>
          <w:rFonts w:ascii="City Light" w:hAnsi="City Light" w:cs="City Light"/>
          <w:b/>
          <w:bCs/>
        </w:rPr>
      </w:pPr>
    </w:p>
    <w:p w:rsidR="00CF4FF5" w:rsidRDefault="00CF4FF5" w:rsidP="006173C0">
      <w:pPr>
        <w:rPr>
          <w:rFonts w:ascii="City Light" w:hAnsi="City Light" w:cs="City Light"/>
          <w:b/>
          <w:bCs/>
          <w:sz w:val="28"/>
          <w:szCs w:val="28"/>
        </w:rPr>
      </w:pPr>
      <w:r w:rsidRPr="00DE411C">
        <w:rPr>
          <w:rFonts w:ascii="City Light" w:hAnsi="City Light" w:cs="City Light"/>
          <w:b/>
          <w:bCs/>
          <w:sz w:val="28"/>
          <w:szCs w:val="28"/>
        </w:rPr>
        <w:t xml:space="preserve">Underskrifter: </w:t>
      </w:r>
    </w:p>
    <w:p w:rsidR="00CF4FF5" w:rsidRPr="00DE411C" w:rsidRDefault="00CF4FF5" w:rsidP="006173C0">
      <w:pPr>
        <w:rPr>
          <w:rFonts w:ascii="City Light" w:hAnsi="City Light" w:cs="City Light"/>
          <w:b/>
          <w:bCs/>
          <w:sz w:val="28"/>
          <w:szCs w:val="28"/>
        </w:rPr>
      </w:pPr>
    </w:p>
    <w:p w:rsidR="00CF4FF5" w:rsidRPr="00DE411C" w:rsidRDefault="00CF4FF5" w:rsidP="006173C0">
      <w:r>
        <w:rPr>
          <w:b/>
          <w:bCs/>
        </w:rPr>
        <w:t>E</w:t>
      </w:r>
      <w:r w:rsidRPr="00DE411C">
        <w:rPr>
          <w:b/>
          <w:bCs/>
        </w:rPr>
        <w:t>lev</w:t>
      </w:r>
      <w:r w:rsidRPr="00DE411C">
        <w:t>:……………………………………………………………………………</w:t>
      </w:r>
      <w:r>
        <w:t>……………………………………………………</w:t>
      </w:r>
    </w:p>
    <w:p w:rsidR="00CF4FF5" w:rsidRPr="00DE411C" w:rsidRDefault="00CF4FF5" w:rsidP="006173C0"/>
    <w:p w:rsidR="00CF4FF5" w:rsidRPr="00DE411C" w:rsidRDefault="00CF4FF5" w:rsidP="006173C0">
      <w:r>
        <w:rPr>
          <w:b/>
          <w:bCs/>
        </w:rPr>
        <w:t>V</w:t>
      </w:r>
      <w:r w:rsidRPr="00DE411C">
        <w:rPr>
          <w:b/>
          <w:bCs/>
        </w:rPr>
        <w:t>årdnadshavare</w:t>
      </w:r>
      <w:r w:rsidRPr="00DE411C">
        <w:t>:……………………………………………………………......</w:t>
      </w:r>
      <w:r>
        <w:t>.............................................</w:t>
      </w:r>
    </w:p>
    <w:p w:rsidR="00CF4FF5" w:rsidRDefault="00CF4FF5" w:rsidP="006173C0">
      <w:pPr>
        <w:rPr>
          <w:rFonts w:ascii="City Light" w:hAnsi="City Light" w:cs="City Light"/>
        </w:rPr>
      </w:pPr>
    </w:p>
    <w:p w:rsidR="00CF4FF5" w:rsidRDefault="00CF4FF5" w:rsidP="006173C0">
      <w:pPr>
        <w:rPr>
          <w:rFonts w:ascii="City Light" w:hAnsi="City Light" w:cs="City Light"/>
          <w:b/>
          <w:bCs/>
        </w:rPr>
      </w:pPr>
    </w:p>
    <w:p w:rsidR="00CF4FF5" w:rsidRPr="00DE411C" w:rsidRDefault="00CF4FF5" w:rsidP="006173C0">
      <w:pPr>
        <w:rPr>
          <w:b/>
          <w:bCs/>
        </w:rPr>
      </w:pPr>
      <w:r w:rsidRPr="00DE411C">
        <w:rPr>
          <w:b/>
          <w:bCs/>
        </w:rPr>
        <w:t>Mentors/Rektors kommentar:</w:t>
      </w:r>
    </w:p>
    <w:p w:rsidR="00CF4FF5" w:rsidRPr="00DE411C" w:rsidRDefault="00CF4FF5" w:rsidP="006173C0">
      <w:pPr>
        <w:sectPr w:rsidR="00CF4FF5" w:rsidRPr="00DE411C" w:rsidSect="00537330">
          <w:type w:val="continuous"/>
          <w:pgSz w:w="11907" w:h="16840" w:code="9"/>
          <w:pgMar w:top="3119" w:right="1701" w:bottom="2977" w:left="1560" w:header="851" w:footer="342" w:gutter="0"/>
          <w:cols w:space="708"/>
          <w:formProt w:val="0"/>
          <w:docGrid w:linePitch="360"/>
        </w:sectPr>
      </w:pPr>
    </w:p>
    <w:p w:rsidR="00CF4FF5" w:rsidRPr="00DE411C" w:rsidRDefault="00CF4FF5" w:rsidP="006173C0">
      <w:r w:rsidRPr="00DE411C">
        <w:t xml:space="preserve"> Tillstyrker:</w:t>
      </w:r>
      <w:r w:rsidRPr="00DE411C">
        <w:tab/>
      </w:r>
      <w:r w:rsidRPr="00DE411C">
        <w:tab/>
      </w:r>
      <w:r w:rsidRPr="00DE411C">
        <w:tab/>
      </w:r>
      <w:r w:rsidRPr="00DE411C">
        <w:tab/>
      </w:r>
    </w:p>
    <w:tbl>
      <w:tblPr>
        <w:tblStyle w:val="TableGrid"/>
        <w:tblW w:w="0" w:type="auto"/>
        <w:tblInd w:w="187" w:type="dxa"/>
        <w:tblLook w:val="01E0"/>
      </w:tblPr>
      <w:tblGrid>
        <w:gridCol w:w="236"/>
      </w:tblGrid>
      <w:tr w:rsidR="00CF4FF5" w:rsidRPr="00DE411C" w:rsidTr="00DC1F72">
        <w:trPr>
          <w:trHeight w:val="359"/>
        </w:trPr>
        <w:tc>
          <w:tcPr>
            <w:tcW w:w="236" w:type="dxa"/>
          </w:tcPr>
          <w:p w:rsidR="00CF4FF5" w:rsidRPr="00DE411C" w:rsidRDefault="00CF4FF5" w:rsidP="006173C0"/>
        </w:tc>
      </w:tr>
    </w:tbl>
    <w:p w:rsidR="00CF4FF5" w:rsidRPr="00DE411C" w:rsidRDefault="00CF4FF5" w:rsidP="006173C0"/>
    <w:p w:rsidR="00CF4FF5" w:rsidRPr="00DE411C" w:rsidRDefault="00CF4FF5" w:rsidP="006173C0">
      <w:r w:rsidRPr="00DE411C">
        <w:t>Avråder:</w:t>
      </w:r>
    </w:p>
    <w:tbl>
      <w:tblPr>
        <w:tblStyle w:val="TableGrid"/>
        <w:tblW w:w="0" w:type="auto"/>
        <w:tblInd w:w="187" w:type="dxa"/>
        <w:tblLook w:val="01E0"/>
      </w:tblPr>
      <w:tblGrid>
        <w:gridCol w:w="236"/>
      </w:tblGrid>
      <w:tr w:rsidR="00CF4FF5" w:rsidRPr="00DE411C" w:rsidTr="0029793C">
        <w:trPr>
          <w:trHeight w:val="359"/>
        </w:trPr>
        <w:tc>
          <w:tcPr>
            <w:tcW w:w="236" w:type="dxa"/>
          </w:tcPr>
          <w:p w:rsidR="00CF4FF5" w:rsidRPr="00DE411C" w:rsidRDefault="00CF4FF5" w:rsidP="0029793C"/>
        </w:tc>
      </w:tr>
    </w:tbl>
    <w:p w:rsidR="00CF4FF5" w:rsidRPr="00DE411C" w:rsidRDefault="00CF4FF5" w:rsidP="006173C0">
      <w:pPr>
        <w:sectPr w:rsidR="00CF4FF5" w:rsidRPr="00DE411C" w:rsidSect="00DE411C">
          <w:type w:val="continuous"/>
          <w:pgSz w:w="11907" w:h="16840" w:code="9"/>
          <w:pgMar w:top="3119" w:right="1701" w:bottom="2977" w:left="1560" w:header="851" w:footer="342" w:gutter="0"/>
          <w:cols w:num="2" w:space="708" w:equalWidth="0">
            <w:col w:w="3969" w:space="708"/>
            <w:col w:w="3969"/>
          </w:cols>
          <w:formProt w:val="0"/>
          <w:docGrid w:linePitch="360"/>
        </w:sectPr>
      </w:pPr>
    </w:p>
    <w:p w:rsidR="00CF4FF5" w:rsidRPr="00DE411C" w:rsidRDefault="00CF4FF5" w:rsidP="006173C0">
      <w:r w:rsidRPr="00DE411C">
        <w:t>……………………………………………………………………………………………</w:t>
      </w:r>
      <w:r>
        <w:t>……………………………………………</w:t>
      </w:r>
    </w:p>
    <w:p w:rsidR="00CF4FF5" w:rsidRPr="00DE411C" w:rsidRDefault="00CF4FF5" w:rsidP="006173C0"/>
    <w:p w:rsidR="00CF4FF5" w:rsidRPr="00DE411C" w:rsidRDefault="00CF4FF5" w:rsidP="006173C0">
      <w:r w:rsidRPr="00DE411C">
        <w:t>………………………………………………………………………………………………</w:t>
      </w:r>
      <w:r>
        <w:t>…………………………………………</w:t>
      </w:r>
    </w:p>
    <w:p w:rsidR="00CF4FF5" w:rsidRPr="00DE411C" w:rsidRDefault="00CF4FF5" w:rsidP="006173C0"/>
    <w:p w:rsidR="00CF4FF5" w:rsidRPr="00DE411C" w:rsidRDefault="00CF4FF5" w:rsidP="006173C0">
      <w:r w:rsidRPr="00DE411C">
        <w:rPr>
          <w:b/>
          <w:bCs/>
        </w:rPr>
        <w:t>Underskrift</w:t>
      </w:r>
      <w:r w:rsidRPr="00DE411C">
        <w:t>:…………………………………………………………………………………</w:t>
      </w:r>
      <w:r>
        <w:t>…………………………………..</w:t>
      </w:r>
    </w:p>
    <w:sectPr w:rsidR="00CF4FF5" w:rsidRPr="00DE411C" w:rsidSect="00537330">
      <w:type w:val="continuous"/>
      <w:pgSz w:w="11907" w:h="16840" w:code="9"/>
      <w:pgMar w:top="3119" w:right="1701" w:bottom="2977" w:left="1560" w:header="851" w:footer="34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FF5" w:rsidRDefault="00CF4FF5">
      <w:r>
        <w:separator/>
      </w:r>
    </w:p>
  </w:endnote>
  <w:endnote w:type="continuationSeparator" w:id="0">
    <w:p w:rsidR="00CF4FF5" w:rsidRDefault="00CF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ity Light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F5" w:rsidRDefault="00CF4FF5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s2050" type="#_x0000_t75" alt="sidfot.png" style="position:absolute;margin-left:-78pt;margin-top:-21.55pt;width:595.3pt;height:57.75pt;z-index:-251657728;visibility:visible">
          <v:imagedata r:id="rId1" o:title=""/>
        </v:shape>
      </w:pict>
    </w:r>
  </w:p>
  <w:p w:rsidR="00CF4FF5" w:rsidRDefault="00CF4FF5" w:rsidP="00785FAE">
    <w:pPr>
      <w:tabs>
        <w:tab w:val="left" w:pos="6150"/>
      </w:tabs>
    </w:pPr>
    <w:r>
      <w:tab/>
    </w:r>
  </w:p>
  <w:p w:rsidR="00CF4FF5" w:rsidRDefault="00CF4FF5"/>
  <w:p w:rsidR="00CF4FF5" w:rsidRDefault="00CF4FF5"/>
  <w:tbl>
    <w:tblPr>
      <w:tblW w:w="8843" w:type="dxa"/>
      <w:tblLook w:val="00A0"/>
    </w:tblPr>
    <w:tblGrid>
      <w:gridCol w:w="3533"/>
      <w:gridCol w:w="3724"/>
      <w:gridCol w:w="1586"/>
    </w:tblGrid>
    <w:tr w:rsidR="00CF4FF5" w:rsidRPr="000A5CFF">
      <w:trPr>
        <w:trHeight w:val="314"/>
      </w:trPr>
      <w:tc>
        <w:tcPr>
          <w:tcW w:w="3533" w:type="dxa"/>
        </w:tcPr>
        <w:p w:rsidR="00CF4FF5" w:rsidRPr="009F42A6" w:rsidRDefault="00CF4FF5" w:rsidP="004B6897">
          <w:pPr>
            <w:pStyle w:val="Ledtext"/>
            <w:rPr>
              <w:rFonts w:ascii="Arial" w:hAnsi="Arial" w:cs="Arial"/>
              <w:b/>
              <w:bCs/>
            </w:rPr>
          </w:pPr>
          <w:r w:rsidRPr="009F42A6">
            <w:rPr>
              <w:rFonts w:ascii="Arial" w:hAnsi="Arial" w:cs="Arial"/>
              <w:b/>
              <w:bCs/>
            </w:rPr>
            <w:t>Falu Frigymnasium</w:t>
          </w:r>
        </w:p>
      </w:tc>
      <w:tc>
        <w:tcPr>
          <w:tcW w:w="3724" w:type="dxa"/>
        </w:tcPr>
        <w:p w:rsidR="00CF4FF5" w:rsidRPr="000A5CFF" w:rsidRDefault="00CF4FF5" w:rsidP="004B6897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CF4FF5" w:rsidRPr="000A5CFF" w:rsidRDefault="00CF4FF5" w:rsidP="004B6897">
          <w:pPr>
            <w:pStyle w:val="Ledtext"/>
            <w:rPr>
              <w:rFonts w:ascii="Arial" w:hAnsi="Arial" w:cs="Arial"/>
            </w:rPr>
          </w:pPr>
        </w:p>
      </w:tc>
    </w:tr>
    <w:tr w:rsidR="00CF4FF5" w:rsidRPr="000A5CFF">
      <w:trPr>
        <w:trHeight w:val="308"/>
      </w:trPr>
      <w:tc>
        <w:tcPr>
          <w:tcW w:w="3533" w:type="dxa"/>
        </w:tcPr>
        <w:p w:rsidR="00CF4FF5" w:rsidRPr="000A5CFF" w:rsidRDefault="00CF4FF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CF4FF5" w:rsidRPr="000A5CFF" w:rsidRDefault="00CF4FF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CF4FF5" w:rsidRPr="000A5CFF" w:rsidRDefault="00CF4FF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CF4FF5" w:rsidRPr="000A5CFF">
      <w:trPr>
        <w:trHeight w:val="214"/>
      </w:trPr>
      <w:tc>
        <w:tcPr>
          <w:tcW w:w="3533" w:type="dxa"/>
        </w:tcPr>
        <w:p w:rsidR="00CF4FF5" w:rsidRPr="000A5CFF" w:rsidRDefault="00CF4FF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CF4FF5" w:rsidRPr="000A5CFF" w:rsidRDefault="00CF4FF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CF4FF5" w:rsidRPr="000A5CFF" w:rsidRDefault="00CF4FF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CF4FF5" w:rsidRDefault="00CF4F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F5" w:rsidRDefault="00CF4FF5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2052" type="#_x0000_t75" alt="falufri01" style="position:absolute;margin-left:330.3pt;margin-top:-40.45pt;width:106.5pt;height:61.5pt;z-index:-251660800;visibility:visible">
          <v:imagedata r:id="rId1" o:title=""/>
        </v:shape>
      </w:pict>
    </w:r>
  </w:p>
  <w:p w:rsidR="00CF4FF5" w:rsidRDefault="00CF4FF5">
    <w:r>
      <w:rPr>
        <w:noProof/>
        <w:lang w:eastAsia="sv-SE"/>
      </w:rPr>
      <w:pict>
        <v:rect id="_x0000_s2053" style="position:absolute;margin-left:-2.55pt;margin-top:5.65pt;width:439.35pt;height:5.65pt;z-index:-251656704" fillcolor="#00a7bf" stroked="f"/>
      </w:pict>
    </w:r>
  </w:p>
  <w:p w:rsidR="00CF4FF5" w:rsidRDefault="00CF4FF5"/>
  <w:tbl>
    <w:tblPr>
      <w:tblW w:w="8843" w:type="dxa"/>
      <w:tblLook w:val="00A0"/>
    </w:tblPr>
    <w:tblGrid>
      <w:gridCol w:w="2777"/>
      <w:gridCol w:w="3724"/>
      <w:gridCol w:w="1586"/>
    </w:tblGrid>
    <w:tr w:rsidR="00CF4FF5" w:rsidRPr="000A5CFF">
      <w:trPr>
        <w:trHeight w:val="314"/>
      </w:trPr>
      <w:tc>
        <w:tcPr>
          <w:tcW w:w="3533" w:type="dxa"/>
        </w:tcPr>
        <w:p w:rsidR="00CF4FF5" w:rsidRPr="000A5CFF" w:rsidRDefault="00CF4FF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Falu Frigymnasium</w:t>
          </w:r>
        </w:p>
      </w:tc>
      <w:tc>
        <w:tcPr>
          <w:tcW w:w="3724" w:type="dxa"/>
        </w:tcPr>
        <w:p w:rsidR="00CF4FF5" w:rsidRPr="000A5CFF" w:rsidRDefault="00CF4FF5" w:rsidP="00472EA2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CF4FF5" w:rsidRPr="000A5CFF" w:rsidRDefault="00CF4FF5" w:rsidP="00472EA2">
          <w:pPr>
            <w:pStyle w:val="Ledtext"/>
            <w:rPr>
              <w:rFonts w:ascii="Arial" w:hAnsi="Arial" w:cs="Arial"/>
            </w:rPr>
          </w:pPr>
        </w:p>
      </w:tc>
    </w:tr>
    <w:tr w:rsidR="00CF4FF5" w:rsidRPr="000A5CFF">
      <w:trPr>
        <w:trHeight w:val="308"/>
      </w:trPr>
      <w:tc>
        <w:tcPr>
          <w:tcW w:w="3533" w:type="dxa"/>
        </w:tcPr>
        <w:p w:rsidR="00CF4FF5" w:rsidRPr="000A5CFF" w:rsidRDefault="00CF4FF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CF4FF5" w:rsidRPr="000A5CFF" w:rsidRDefault="00CF4FF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CF4FF5" w:rsidRPr="000A5CFF" w:rsidRDefault="00CF4FF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CF4FF5" w:rsidRPr="000A5CFF">
      <w:trPr>
        <w:trHeight w:val="214"/>
      </w:trPr>
      <w:tc>
        <w:tcPr>
          <w:tcW w:w="3533" w:type="dxa"/>
        </w:tcPr>
        <w:p w:rsidR="00CF4FF5" w:rsidRPr="000A5CFF" w:rsidRDefault="00CF4FF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CF4FF5" w:rsidRPr="000A5CFF" w:rsidRDefault="00CF4FF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CF4FF5" w:rsidRPr="000A5CFF" w:rsidRDefault="00CF4FF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CF4FF5" w:rsidRDefault="00CF4F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FF5" w:rsidRDefault="00CF4FF5">
      <w:r>
        <w:separator/>
      </w:r>
    </w:p>
  </w:footnote>
  <w:footnote w:type="continuationSeparator" w:id="0">
    <w:p w:rsidR="00CF4FF5" w:rsidRDefault="00CF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F5" w:rsidRDefault="00CF4FF5" w:rsidP="00D77C33">
    <w:pPr>
      <w:pStyle w:val="Header"/>
      <w:tabs>
        <w:tab w:val="clear" w:pos="7380"/>
        <w:tab w:val="right" w:pos="7938"/>
      </w:tabs>
      <w:rPr>
        <w:rStyle w:val="PageNumber"/>
      </w:rPr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9" o:spid="_x0000_s2049" type="#_x0000_t75" alt="logotyp" style="position:absolute;margin-left:-2.55pt;margin-top:3.85pt;width:114pt;height:65.6pt;z-index:-251658752;visibility:visible">
          <v:imagedata r:id="rId1" o:title=""/>
        </v:shape>
      </w:pict>
    </w:r>
    <w:r>
      <w:tab/>
    </w:r>
  </w:p>
  <w:p w:rsidR="00CF4FF5" w:rsidRDefault="00CF4FF5" w:rsidP="00785F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FF5" w:rsidRPr="00EE52AA" w:rsidRDefault="00CF4FF5" w:rsidP="00EE52AA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6" o:spid="_x0000_s2051" type="#_x0000_t75" alt="logotyp" style="position:absolute;margin-left:-1.8pt;margin-top:6.1pt;width:114pt;height:65.6pt;z-index:-251659776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2E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5AE7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EBD4147"/>
    <w:multiLevelType w:val="hybridMultilevel"/>
    <w:tmpl w:val="0116113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437E1"/>
    <w:multiLevelType w:val="hybridMultilevel"/>
    <w:tmpl w:val="C38C7E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CB44F0"/>
    <w:multiLevelType w:val="hybridMultilevel"/>
    <w:tmpl w:val="F482E00C"/>
    <w:lvl w:ilvl="0" w:tplc="041D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5">
    <w:nsid w:val="581C6F12"/>
    <w:multiLevelType w:val="hybridMultilevel"/>
    <w:tmpl w:val="AC7E0F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1"/>
  </w:num>
  <w:num w:numId="34">
    <w:abstractNumId w:val="0"/>
  </w:num>
  <w:num w:numId="35">
    <w:abstractNumId w:val="1"/>
  </w:num>
  <w:num w:numId="36">
    <w:abstractNumId w:val="0"/>
  </w:num>
  <w:num w:numId="37">
    <w:abstractNumId w:val="1"/>
  </w:num>
  <w:num w:numId="38">
    <w:abstractNumId w:val="0"/>
  </w:num>
  <w:num w:numId="39">
    <w:abstractNumId w:val="1"/>
  </w:num>
  <w:num w:numId="40">
    <w:abstractNumId w:val="0"/>
  </w:num>
  <w:num w:numId="41">
    <w:abstractNumId w:val="1"/>
  </w:num>
  <w:num w:numId="42">
    <w:abstractNumId w:val="0"/>
  </w:num>
  <w:num w:numId="43">
    <w:abstractNumId w:val="1"/>
  </w:num>
  <w:num w:numId="44">
    <w:abstractNumId w:val="0"/>
  </w:num>
  <w:num w:numId="45">
    <w:abstractNumId w:val="1"/>
  </w:num>
  <w:num w:numId="46">
    <w:abstractNumId w:val="1"/>
  </w:num>
  <w:num w:numId="47">
    <w:abstractNumId w:val="0"/>
  </w:num>
  <w:num w:numId="48">
    <w:abstractNumId w:val="0"/>
  </w:num>
  <w:num w:numId="49">
    <w:abstractNumId w:val="4"/>
  </w:num>
  <w:num w:numId="50">
    <w:abstractNumId w:val="5"/>
  </w:num>
  <w:num w:numId="51">
    <w:abstractNumId w:val="3"/>
  </w:num>
  <w:num w:numId="5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801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FAE"/>
    <w:rsid w:val="000079CE"/>
    <w:rsid w:val="00012901"/>
    <w:rsid w:val="00012E2F"/>
    <w:rsid w:val="00043A1E"/>
    <w:rsid w:val="00057C94"/>
    <w:rsid w:val="00063FC9"/>
    <w:rsid w:val="00064B40"/>
    <w:rsid w:val="00065A04"/>
    <w:rsid w:val="00084EF3"/>
    <w:rsid w:val="000A56AD"/>
    <w:rsid w:val="000A5CFF"/>
    <w:rsid w:val="000B2174"/>
    <w:rsid w:val="000D2B38"/>
    <w:rsid w:val="000D7557"/>
    <w:rsid w:val="000E0CB1"/>
    <w:rsid w:val="0010099A"/>
    <w:rsid w:val="00125BC1"/>
    <w:rsid w:val="00126FDB"/>
    <w:rsid w:val="001378DF"/>
    <w:rsid w:val="00144A04"/>
    <w:rsid w:val="00147156"/>
    <w:rsid w:val="0014785F"/>
    <w:rsid w:val="0016711F"/>
    <w:rsid w:val="00184C45"/>
    <w:rsid w:val="00192E60"/>
    <w:rsid w:val="00192EBA"/>
    <w:rsid w:val="001950F9"/>
    <w:rsid w:val="00196DBA"/>
    <w:rsid w:val="00197E1C"/>
    <w:rsid w:val="001A68C0"/>
    <w:rsid w:val="001A793C"/>
    <w:rsid w:val="001B6C5D"/>
    <w:rsid w:val="001C25B8"/>
    <w:rsid w:val="001F3EA8"/>
    <w:rsid w:val="00253816"/>
    <w:rsid w:val="00273BCA"/>
    <w:rsid w:val="0029793C"/>
    <w:rsid w:val="002B0812"/>
    <w:rsid w:val="002B4144"/>
    <w:rsid w:val="002B6BD0"/>
    <w:rsid w:val="002C6B2B"/>
    <w:rsid w:val="002D655C"/>
    <w:rsid w:val="002E3B94"/>
    <w:rsid w:val="002E3F2B"/>
    <w:rsid w:val="003013D0"/>
    <w:rsid w:val="00311C7E"/>
    <w:rsid w:val="00327400"/>
    <w:rsid w:val="0034715A"/>
    <w:rsid w:val="00353DE6"/>
    <w:rsid w:val="00365DC0"/>
    <w:rsid w:val="003674F2"/>
    <w:rsid w:val="00370BE7"/>
    <w:rsid w:val="003728F7"/>
    <w:rsid w:val="00377D48"/>
    <w:rsid w:val="00393277"/>
    <w:rsid w:val="0039351F"/>
    <w:rsid w:val="003A6DDF"/>
    <w:rsid w:val="003B199B"/>
    <w:rsid w:val="003B7969"/>
    <w:rsid w:val="003C11D1"/>
    <w:rsid w:val="003D1152"/>
    <w:rsid w:val="003D3529"/>
    <w:rsid w:val="003E1725"/>
    <w:rsid w:val="003E6AED"/>
    <w:rsid w:val="003F1D51"/>
    <w:rsid w:val="0040136E"/>
    <w:rsid w:val="004038DE"/>
    <w:rsid w:val="0042350B"/>
    <w:rsid w:val="00442B0E"/>
    <w:rsid w:val="00451620"/>
    <w:rsid w:val="00472EA2"/>
    <w:rsid w:val="00485122"/>
    <w:rsid w:val="00493649"/>
    <w:rsid w:val="00494262"/>
    <w:rsid w:val="004B6897"/>
    <w:rsid w:val="004C6D83"/>
    <w:rsid w:val="004F5419"/>
    <w:rsid w:val="00512CF3"/>
    <w:rsid w:val="0053020C"/>
    <w:rsid w:val="00537330"/>
    <w:rsid w:val="00546DB3"/>
    <w:rsid w:val="00553E55"/>
    <w:rsid w:val="00562BEB"/>
    <w:rsid w:val="005654C0"/>
    <w:rsid w:val="005A2CDC"/>
    <w:rsid w:val="005A4627"/>
    <w:rsid w:val="005C5C94"/>
    <w:rsid w:val="005E1E17"/>
    <w:rsid w:val="0060052E"/>
    <w:rsid w:val="006034CE"/>
    <w:rsid w:val="00613915"/>
    <w:rsid w:val="00613C2B"/>
    <w:rsid w:val="006173C0"/>
    <w:rsid w:val="00621C30"/>
    <w:rsid w:val="00645E9D"/>
    <w:rsid w:val="00653321"/>
    <w:rsid w:val="006539F9"/>
    <w:rsid w:val="0066079C"/>
    <w:rsid w:val="00674BCE"/>
    <w:rsid w:val="00675D7C"/>
    <w:rsid w:val="0068332E"/>
    <w:rsid w:val="006845F2"/>
    <w:rsid w:val="00687989"/>
    <w:rsid w:val="0069737E"/>
    <w:rsid w:val="006A6BA9"/>
    <w:rsid w:val="006D61DF"/>
    <w:rsid w:val="006F285F"/>
    <w:rsid w:val="006F745D"/>
    <w:rsid w:val="00730901"/>
    <w:rsid w:val="00770458"/>
    <w:rsid w:val="0077219C"/>
    <w:rsid w:val="00785FAE"/>
    <w:rsid w:val="007A7973"/>
    <w:rsid w:val="007B45A9"/>
    <w:rsid w:val="007C2328"/>
    <w:rsid w:val="007E23C4"/>
    <w:rsid w:val="00824775"/>
    <w:rsid w:val="008263D7"/>
    <w:rsid w:val="00833DAF"/>
    <w:rsid w:val="00866860"/>
    <w:rsid w:val="00873D43"/>
    <w:rsid w:val="008742A3"/>
    <w:rsid w:val="00890385"/>
    <w:rsid w:val="008A6968"/>
    <w:rsid w:val="008C4476"/>
    <w:rsid w:val="008E6BBB"/>
    <w:rsid w:val="008F0424"/>
    <w:rsid w:val="00914963"/>
    <w:rsid w:val="00935C1E"/>
    <w:rsid w:val="0095058B"/>
    <w:rsid w:val="00972077"/>
    <w:rsid w:val="009950E0"/>
    <w:rsid w:val="009B42B7"/>
    <w:rsid w:val="009D29EA"/>
    <w:rsid w:val="009E0D61"/>
    <w:rsid w:val="009E12FE"/>
    <w:rsid w:val="009F42A6"/>
    <w:rsid w:val="009F6B82"/>
    <w:rsid w:val="00A17614"/>
    <w:rsid w:val="00A248EA"/>
    <w:rsid w:val="00A26D68"/>
    <w:rsid w:val="00A41945"/>
    <w:rsid w:val="00A60C77"/>
    <w:rsid w:val="00A7122D"/>
    <w:rsid w:val="00AA12CA"/>
    <w:rsid w:val="00AC3578"/>
    <w:rsid w:val="00AC393F"/>
    <w:rsid w:val="00AC3C7F"/>
    <w:rsid w:val="00AD7873"/>
    <w:rsid w:val="00AF08F5"/>
    <w:rsid w:val="00AF1D1F"/>
    <w:rsid w:val="00B009BB"/>
    <w:rsid w:val="00B12408"/>
    <w:rsid w:val="00B34B29"/>
    <w:rsid w:val="00B55255"/>
    <w:rsid w:val="00B707CA"/>
    <w:rsid w:val="00B7158E"/>
    <w:rsid w:val="00B77A89"/>
    <w:rsid w:val="00B8721A"/>
    <w:rsid w:val="00BB0D85"/>
    <w:rsid w:val="00BB144B"/>
    <w:rsid w:val="00BB3186"/>
    <w:rsid w:val="00BD5B21"/>
    <w:rsid w:val="00C0158F"/>
    <w:rsid w:val="00C01769"/>
    <w:rsid w:val="00C01F55"/>
    <w:rsid w:val="00C04F46"/>
    <w:rsid w:val="00C16D49"/>
    <w:rsid w:val="00C24920"/>
    <w:rsid w:val="00C307A6"/>
    <w:rsid w:val="00C66398"/>
    <w:rsid w:val="00C97AF5"/>
    <w:rsid w:val="00CC3FDC"/>
    <w:rsid w:val="00CC6F52"/>
    <w:rsid w:val="00CD01AF"/>
    <w:rsid w:val="00CE3E66"/>
    <w:rsid w:val="00CF4FF5"/>
    <w:rsid w:val="00D00DA0"/>
    <w:rsid w:val="00D03AA6"/>
    <w:rsid w:val="00D31151"/>
    <w:rsid w:val="00D6431E"/>
    <w:rsid w:val="00D705FD"/>
    <w:rsid w:val="00D741FF"/>
    <w:rsid w:val="00D75201"/>
    <w:rsid w:val="00D76674"/>
    <w:rsid w:val="00D77C33"/>
    <w:rsid w:val="00D96014"/>
    <w:rsid w:val="00D9626A"/>
    <w:rsid w:val="00D97539"/>
    <w:rsid w:val="00D97A19"/>
    <w:rsid w:val="00DA4DEE"/>
    <w:rsid w:val="00DC1F72"/>
    <w:rsid w:val="00DD0643"/>
    <w:rsid w:val="00DE411C"/>
    <w:rsid w:val="00DE7794"/>
    <w:rsid w:val="00DF0845"/>
    <w:rsid w:val="00E10618"/>
    <w:rsid w:val="00E264DA"/>
    <w:rsid w:val="00E3482B"/>
    <w:rsid w:val="00E474E8"/>
    <w:rsid w:val="00E520C9"/>
    <w:rsid w:val="00E64D35"/>
    <w:rsid w:val="00EA1251"/>
    <w:rsid w:val="00EA1D0F"/>
    <w:rsid w:val="00EA2CB7"/>
    <w:rsid w:val="00ED121C"/>
    <w:rsid w:val="00EE52AA"/>
    <w:rsid w:val="00F0397B"/>
    <w:rsid w:val="00F066C3"/>
    <w:rsid w:val="00F11257"/>
    <w:rsid w:val="00F15CFE"/>
    <w:rsid w:val="00F526CA"/>
    <w:rsid w:val="00F66AF4"/>
    <w:rsid w:val="00F771BD"/>
    <w:rsid w:val="00F8137F"/>
    <w:rsid w:val="00FD4A9B"/>
    <w:rsid w:val="00FE2CBB"/>
    <w:rsid w:val="00FE6E92"/>
    <w:rsid w:val="00FF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FE"/>
    <w:rPr>
      <w:rFonts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6BBB"/>
    <w:pPr>
      <w:keepNext/>
      <w:spacing w:before="240" w:after="120"/>
      <w:outlineLvl w:val="0"/>
    </w:pPr>
    <w:rPr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6BBB"/>
    <w:pPr>
      <w:keepNext/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6BBB"/>
    <w:pPr>
      <w:keepNext/>
      <w:spacing w:before="240" w:after="120"/>
      <w:outlineLvl w:val="2"/>
    </w:pPr>
    <w:rPr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6BBB"/>
    <w:pPr>
      <w:keepNext/>
      <w:spacing w:before="240" w:after="1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25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11257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1125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11257"/>
    <w:rPr>
      <w:rFonts w:ascii="Calibri" w:hAnsi="Calibri" w:cs="Calibri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273BCA"/>
    <w:pPr>
      <w:tabs>
        <w:tab w:val="center" w:pos="4703"/>
        <w:tab w:val="right" w:pos="9406"/>
      </w:tabs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1125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273BCA"/>
    <w:pPr>
      <w:tabs>
        <w:tab w:val="right" w:pos="7380"/>
      </w:tabs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1257"/>
    <w:rPr>
      <w:sz w:val="24"/>
      <w:szCs w:val="24"/>
      <w:lang w:eastAsia="en-US"/>
    </w:rPr>
  </w:style>
  <w:style w:type="paragraph" w:styleId="ListBullet">
    <w:name w:val="List Bullet"/>
    <w:basedOn w:val="Normal"/>
    <w:uiPriority w:val="99"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ListNumber">
    <w:name w:val="List Number"/>
    <w:basedOn w:val="Normal"/>
    <w:uiPriority w:val="99"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 [Alt]+ 6"/>
    <w:basedOn w:val="Normal"/>
    <w:uiPriority w:val="99"/>
    <w:rsid w:val="00F8137F"/>
    <w:pPr>
      <w:ind w:left="2608" w:hanging="2608"/>
    </w:pPr>
  </w:style>
  <w:style w:type="paragraph" w:customStyle="1" w:styleId="IndraglitetAlt7">
    <w:name w:val="Indrag litet  [Alt]+ 7"/>
    <w:basedOn w:val="Normal"/>
    <w:uiPriority w:val="99"/>
    <w:rsid w:val="00012E2F"/>
    <w:pPr>
      <w:ind w:left="1304"/>
    </w:pPr>
  </w:style>
  <w:style w:type="character" w:styleId="PageNumber">
    <w:name w:val="page number"/>
    <w:basedOn w:val="DefaultParagraphFont"/>
    <w:uiPriority w:val="99"/>
    <w:semiHidden/>
    <w:rsid w:val="00273BCA"/>
  </w:style>
  <w:style w:type="paragraph" w:customStyle="1" w:styleId="TitelAltT">
    <w:name w:val="Titel  [Alt]+ T"/>
    <w:basedOn w:val="Heading1"/>
    <w:next w:val="Normal"/>
    <w:uiPriority w:val="99"/>
    <w:rsid w:val="00CD01AF"/>
    <w:pPr>
      <w:pBdr>
        <w:bottom w:val="single" w:sz="8" w:space="1" w:color="auto"/>
      </w:pBdr>
      <w:spacing w:before="0" w:after="320"/>
      <w:contextualSpacing/>
    </w:pPr>
    <w:rPr>
      <w:b/>
      <w:bCs/>
      <w:sz w:val="36"/>
      <w:szCs w:val="36"/>
    </w:rPr>
  </w:style>
  <w:style w:type="paragraph" w:customStyle="1" w:styleId="IndragstortAlt8">
    <w:name w:val="Indrag stort  [Alt]+ 8"/>
    <w:basedOn w:val="Normal"/>
    <w:uiPriority w:val="99"/>
    <w:rsid w:val="00393277"/>
    <w:pPr>
      <w:ind w:left="2608"/>
    </w:pPr>
  </w:style>
  <w:style w:type="paragraph" w:customStyle="1" w:styleId="IndraghngandeAlt5">
    <w:name w:val="Indrag hängande [Alt]+ 5"/>
    <w:basedOn w:val="Normal"/>
    <w:uiPriority w:val="99"/>
    <w:rsid w:val="00F8137F"/>
    <w:pPr>
      <w:ind w:left="1304" w:hanging="1304"/>
    </w:pPr>
  </w:style>
  <w:style w:type="character" w:styleId="PlaceholderText">
    <w:name w:val="Placeholder Text"/>
    <w:basedOn w:val="DefaultParagraphFont"/>
    <w:uiPriority w:val="99"/>
    <w:semiHidden/>
    <w:rsid w:val="001B6C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B6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C5D"/>
    <w:rPr>
      <w:rFonts w:ascii="Tahoma" w:hAnsi="Tahoma" w:cs="Tahoma"/>
      <w:sz w:val="16"/>
      <w:szCs w:val="16"/>
      <w:lang w:eastAsia="en-US"/>
    </w:rPr>
  </w:style>
  <w:style w:type="paragraph" w:customStyle="1" w:styleId="Ledtext">
    <w:name w:val="Ledtext"/>
    <w:basedOn w:val="Normal"/>
    <w:uiPriority w:val="99"/>
    <w:rsid w:val="00472EA2"/>
    <w:rPr>
      <w:sz w:val="18"/>
      <w:szCs w:val="18"/>
    </w:rPr>
  </w:style>
  <w:style w:type="table" w:styleId="TableGrid">
    <w:name w:val="Table Grid"/>
    <w:basedOn w:val="TableNormal"/>
    <w:uiPriority w:val="99"/>
    <w:rsid w:val="001B6C5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12C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1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73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1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7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1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74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1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75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1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73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1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73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1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74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73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75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Baringo\Falu%20fri\Wordmall\FaluFri_Word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FaluFri_Wordmall.dotx</Template>
  <TotalTime>29</TotalTime>
  <Pages>2</Pages>
  <Words>178</Words>
  <Characters>949</Characters>
  <Application>Microsoft Office Outlook</Application>
  <DocSecurity>0</DocSecurity>
  <Lines>0</Lines>
  <Paragraphs>0</Paragraphs>
  <ScaleCrop>false</ScaleCrop>
  <Company>Assistance datautbildning 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Ledighetsansökan för elev</dc:title>
  <dc:subject/>
  <dc:creator>Henrik</dc:creator>
  <cp:keywords/>
  <dc:description/>
  <cp:lastModifiedBy>marpet</cp:lastModifiedBy>
  <cp:revision>2</cp:revision>
  <cp:lastPrinted>2012-04-16T12:19:00Z</cp:lastPrinted>
  <dcterms:created xsi:type="dcterms:W3CDTF">2012-04-16T12:24:00Z</dcterms:created>
  <dcterms:modified xsi:type="dcterms:W3CDTF">2012-04-16T12:24:00Z</dcterms:modified>
</cp:coreProperties>
</file>