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EC" w:rsidRPr="002172CB" w:rsidRDefault="007641EC" w:rsidP="002172CB">
      <w:pPr>
        <w:rPr>
          <w:rFonts w:ascii="City Medium" w:hAnsi="City Medium" w:cs="City Medium"/>
          <w:b/>
          <w:bCs/>
          <w:sz w:val="36"/>
          <w:szCs w:val="36"/>
        </w:rPr>
      </w:pPr>
      <w:r w:rsidRPr="002172CB">
        <w:rPr>
          <w:rFonts w:ascii="City Medium" w:hAnsi="City Medium" w:cs="City Medium"/>
          <w:b/>
          <w:bCs/>
          <w:sz w:val="36"/>
          <w:szCs w:val="36"/>
        </w:rPr>
        <w:t>Publicering av personuppgifter på Internet</w:t>
      </w:r>
    </w:p>
    <w:p w:rsidR="007641EC" w:rsidRDefault="007641EC" w:rsidP="002172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41EC" w:rsidRDefault="007641EC" w:rsidP="002172C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Enligt Personuppgiftslagen (PUL) som trädde i kraft 1998 krävs samtycke från vederbörande för att personuppgifter rörande honom/henne skall få publiceras på Internet. </w:t>
      </w:r>
    </w:p>
    <w:p w:rsidR="007641EC" w:rsidRDefault="007641EC" w:rsidP="002172CB"/>
    <w:p w:rsidR="007641EC" w:rsidRDefault="007641EC" w:rsidP="002172CB">
      <w:pPr>
        <w:rPr>
          <w:b/>
          <w:bCs/>
          <w:i/>
          <w:iCs/>
        </w:rPr>
      </w:pPr>
      <w:r>
        <w:t xml:space="preserve">För att Falu Fris hemsida ska kunna fungera med tillräcklig information av olika slag behöver vi ha ditt samtycke till att finnas med där i olika sammanhang. Samtycke till att även finnas med på bild via Webb eller massmedia behövs också.  </w:t>
      </w:r>
    </w:p>
    <w:p w:rsidR="007641EC" w:rsidRDefault="007641EC" w:rsidP="002172CB"/>
    <w:p w:rsidR="007641EC" w:rsidRDefault="007641EC" w:rsidP="002172CB">
      <w:r>
        <w:t xml:space="preserve">Ange med din namnteckning nedan om du godkänner publicering och bilder. Om du senare vill ändra ditt beslut så kontakta din mentor. </w:t>
      </w:r>
    </w:p>
    <w:p w:rsidR="007641EC" w:rsidRDefault="007641EC" w:rsidP="002172CB">
      <w:pPr>
        <w:rPr>
          <w:sz w:val="16"/>
          <w:szCs w:val="16"/>
        </w:rPr>
      </w:pPr>
    </w:p>
    <w:p w:rsidR="007641EC" w:rsidRDefault="007641EC" w:rsidP="002172CB">
      <w:pPr>
        <w:rPr>
          <w:sz w:val="16"/>
          <w:szCs w:val="16"/>
        </w:rPr>
      </w:pPr>
    </w:p>
    <w:p w:rsidR="007641EC" w:rsidRDefault="007641EC" w:rsidP="002172CB">
      <w:pPr>
        <w:rPr>
          <w:sz w:val="16"/>
          <w:szCs w:val="16"/>
        </w:rPr>
      </w:pPr>
    </w:p>
    <w:p w:rsidR="007641EC" w:rsidRDefault="007641EC" w:rsidP="002172CB">
      <w:r>
        <w:t>Namn:_________________________________________________________________</w:t>
      </w:r>
    </w:p>
    <w:p w:rsidR="007641EC" w:rsidRDefault="007641EC" w:rsidP="002172CB"/>
    <w:p w:rsidR="007641EC" w:rsidRDefault="007641EC" w:rsidP="002172CB"/>
    <w:p w:rsidR="007641EC" w:rsidRDefault="007641EC" w:rsidP="002172CB">
      <w:r>
        <w:t>Underskrift:_____________________________________________________________</w:t>
      </w:r>
    </w:p>
    <w:p w:rsidR="007641EC" w:rsidRDefault="007641EC" w:rsidP="002172CB"/>
    <w:p w:rsidR="007641EC" w:rsidRDefault="007641EC" w:rsidP="002172CB"/>
    <w:p w:rsidR="007641EC" w:rsidRDefault="007641EC" w:rsidP="002172CB"/>
    <w:p w:rsidR="007641EC" w:rsidRDefault="007641EC" w:rsidP="002172CB">
      <w:r>
        <w:t>Är du under 18 år krävs målsmans samtycke:</w:t>
      </w:r>
    </w:p>
    <w:p w:rsidR="007641EC" w:rsidRDefault="007641EC" w:rsidP="002172CB"/>
    <w:p w:rsidR="007641EC" w:rsidRDefault="007641EC" w:rsidP="002172CB"/>
    <w:p w:rsidR="007641EC" w:rsidRDefault="007641EC" w:rsidP="002172CB"/>
    <w:p w:rsidR="007641EC" w:rsidRDefault="007641EC" w:rsidP="002172CB">
      <w:r>
        <w:t>Namn:_________________________________________________________________</w:t>
      </w:r>
    </w:p>
    <w:p w:rsidR="007641EC" w:rsidRDefault="007641EC" w:rsidP="002172CB"/>
    <w:p w:rsidR="007641EC" w:rsidRDefault="007641EC" w:rsidP="002172CB"/>
    <w:p w:rsidR="007641EC" w:rsidRDefault="007641EC" w:rsidP="002172CB"/>
    <w:p w:rsidR="007641EC" w:rsidRDefault="007641EC" w:rsidP="002172CB">
      <w:r>
        <w:t>Målsmans underskrift:_____________________________________________________________</w:t>
      </w:r>
    </w:p>
    <w:p w:rsidR="007641EC" w:rsidRDefault="007641EC" w:rsidP="002172CB"/>
    <w:p w:rsidR="007641EC" w:rsidRDefault="007641EC" w:rsidP="002172CB"/>
    <w:p w:rsidR="007641EC" w:rsidRDefault="007641EC" w:rsidP="002172CB"/>
    <w:p w:rsidR="007641EC" w:rsidRDefault="007641EC" w:rsidP="002172CB"/>
    <w:p w:rsidR="007641EC" w:rsidRPr="002172CB" w:rsidRDefault="007641EC" w:rsidP="006173C0">
      <w:r>
        <w:t>Datum:______________________</w:t>
      </w:r>
    </w:p>
    <w:sectPr w:rsidR="007641EC" w:rsidRPr="002172CB" w:rsidSect="0053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EC" w:rsidRDefault="007641EC">
      <w:r>
        <w:separator/>
      </w:r>
    </w:p>
  </w:endnote>
  <w:endnote w:type="continuationSeparator" w:id="0">
    <w:p w:rsidR="007641EC" w:rsidRDefault="00764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Medium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Default="007641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Default="007641EC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7641EC" w:rsidRDefault="007641EC" w:rsidP="00785FAE">
    <w:pPr>
      <w:tabs>
        <w:tab w:val="left" w:pos="6150"/>
      </w:tabs>
    </w:pPr>
    <w:r>
      <w:tab/>
    </w:r>
  </w:p>
  <w:p w:rsidR="007641EC" w:rsidRDefault="007641EC"/>
  <w:p w:rsidR="007641EC" w:rsidRDefault="007641EC"/>
  <w:tbl>
    <w:tblPr>
      <w:tblW w:w="8843" w:type="dxa"/>
      <w:tblLook w:val="00A0"/>
    </w:tblPr>
    <w:tblGrid>
      <w:gridCol w:w="3533"/>
      <w:gridCol w:w="3724"/>
      <w:gridCol w:w="1586"/>
    </w:tblGrid>
    <w:tr w:rsidR="007641EC" w:rsidRPr="000A5CFF">
      <w:trPr>
        <w:trHeight w:val="314"/>
      </w:trPr>
      <w:tc>
        <w:tcPr>
          <w:tcW w:w="3533" w:type="dxa"/>
        </w:tcPr>
        <w:p w:rsidR="007641EC" w:rsidRPr="009F42A6" w:rsidRDefault="007641EC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</w:p>
      </w:tc>
    </w:tr>
    <w:tr w:rsidR="007641EC" w:rsidRPr="000A5CFF">
      <w:trPr>
        <w:trHeight w:val="308"/>
      </w:trPr>
      <w:tc>
        <w:tcPr>
          <w:tcW w:w="3533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7641EC" w:rsidRPr="000A5CFF">
      <w:trPr>
        <w:trHeight w:val="214"/>
      </w:trPr>
      <w:tc>
        <w:tcPr>
          <w:tcW w:w="3533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7641EC" w:rsidRPr="000A5CFF" w:rsidRDefault="007641EC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7641EC" w:rsidRDefault="007641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Default="007641EC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7641EC" w:rsidRDefault="007641EC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7641EC" w:rsidRDefault="007641EC"/>
  <w:tbl>
    <w:tblPr>
      <w:tblW w:w="8843" w:type="dxa"/>
      <w:tblLook w:val="00A0"/>
    </w:tblPr>
    <w:tblGrid>
      <w:gridCol w:w="3533"/>
      <w:gridCol w:w="3724"/>
      <w:gridCol w:w="1586"/>
    </w:tblGrid>
    <w:tr w:rsidR="007641EC" w:rsidRPr="000A5CFF">
      <w:trPr>
        <w:trHeight w:val="314"/>
      </w:trPr>
      <w:tc>
        <w:tcPr>
          <w:tcW w:w="3533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</w:p>
      </w:tc>
    </w:tr>
    <w:tr w:rsidR="007641EC" w:rsidRPr="000A5CFF">
      <w:trPr>
        <w:trHeight w:val="308"/>
      </w:trPr>
      <w:tc>
        <w:tcPr>
          <w:tcW w:w="3533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7641EC" w:rsidRPr="000A5CFF">
      <w:trPr>
        <w:trHeight w:val="214"/>
      </w:trPr>
      <w:tc>
        <w:tcPr>
          <w:tcW w:w="3533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7641EC" w:rsidRPr="000A5CFF" w:rsidRDefault="007641EC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7641EC" w:rsidRDefault="007641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EC" w:rsidRDefault="007641EC">
      <w:r>
        <w:separator/>
      </w:r>
    </w:p>
  </w:footnote>
  <w:footnote w:type="continuationSeparator" w:id="0">
    <w:p w:rsidR="007641EC" w:rsidRDefault="00764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Default="007641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Default="007641EC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7641EC" w:rsidRDefault="007641EC" w:rsidP="00785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EC" w:rsidRPr="00EE52AA" w:rsidRDefault="007641EC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63FC9"/>
    <w:rsid w:val="00064B40"/>
    <w:rsid w:val="00065A04"/>
    <w:rsid w:val="000A56AD"/>
    <w:rsid w:val="000A5CFF"/>
    <w:rsid w:val="000D2B38"/>
    <w:rsid w:val="000D7557"/>
    <w:rsid w:val="0010099A"/>
    <w:rsid w:val="00126FDB"/>
    <w:rsid w:val="001378DF"/>
    <w:rsid w:val="00144A04"/>
    <w:rsid w:val="00147156"/>
    <w:rsid w:val="0014785F"/>
    <w:rsid w:val="0016711F"/>
    <w:rsid w:val="00184C45"/>
    <w:rsid w:val="00192E60"/>
    <w:rsid w:val="00192EBA"/>
    <w:rsid w:val="001950F9"/>
    <w:rsid w:val="00196DBA"/>
    <w:rsid w:val="00197E1C"/>
    <w:rsid w:val="001A793C"/>
    <w:rsid w:val="001B6C5D"/>
    <w:rsid w:val="001C25B8"/>
    <w:rsid w:val="001F3EA8"/>
    <w:rsid w:val="002172CB"/>
    <w:rsid w:val="00253816"/>
    <w:rsid w:val="00273BCA"/>
    <w:rsid w:val="002B0812"/>
    <w:rsid w:val="002B4144"/>
    <w:rsid w:val="002B6BD0"/>
    <w:rsid w:val="002C6B2B"/>
    <w:rsid w:val="002D655C"/>
    <w:rsid w:val="002E3B94"/>
    <w:rsid w:val="002E3F2B"/>
    <w:rsid w:val="003013D0"/>
    <w:rsid w:val="00311C7E"/>
    <w:rsid w:val="00327400"/>
    <w:rsid w:val="0034715A"/>
    <w:rsid w:val="00353DE6"/>
    <w:rsid w:val="00365DC0"/>
    <w:rsid w:val="003674F2"/>
    <w:rsid w:val="003728F7"/>
    <w:rsid w:val="00377D48"/>
    <w:rsid w:val="00393277"/>
    <w:rsid w:val="0039351F"/>
    <w:rsid w:val="003A6DDF"/>
    <w:rsid w:val="003B199B"/>
    <w:rsid w:val="003C11D1"/>
    <w:rsid w:val="003D1152"/>
    <w:rsid w:val="003D3529"/>
    <w:rsid w:val="003E1725"/>
    <w:rsid w:val="003E6AED"/>
    <w:rsid w:val="003F1D51"/>
    <w:rsid w:val="0040136E"/>
    <w:rsid w:val="004038DE"/>
    <w:rsid w:val="0042350B"/>
    <w:rsid w:val="00451620"/>
    <w:rsid w:val="00472EA2"/>
    <w:rsid w:val="00485122"/>
    <w:rsid w:val="00493649"/>
    <w:rsid w:val="00494262"/>
    <w:rsid w:val="004B6897"/>
    <w:rsid w:val="004C6D83"/>
    <w:rsid w:val="004F5419"/>
    <w:rsid w:val="00512CF3"/>
    <w:rsid w:val="0053020C"/>
    <w:rsid w:val="00537330"/>
    <w:rsid w:val="00546DB3"/>
    <w:rsid w:val="00553E55"/>
    <w:rsid w:val="00562BEB"/>
    <w:rsid w:val="005654C0"/>
    <w:rsid w:val="005A2CDC"/>
    <w:rsid w:val="005A4627"/>
    <w:rsid w:val="005C5C94"/>
    <w:rsid w:val="0060052E"/>
    <w:rsid w:val="006034CE"/>
    <w:rsid w:val="00613915"/>
    <w:rsid w:val="00613C2B"/>
    <w:rsid w:val="006173C0"/>
    <w:rsid w:val="00621C30"/>
    <w:rsid w:val="00645E9D"/>
    <w:rsid w:val="006539F9"/>
    <w:rsid w:val="0066079C"/>
    <w:rsid w:val="00674BCE"/>
    <w:rsid w:val="00675D7C"/>
    <w:rsid w:val="0068332E"/>
    <w:rsid w:val="00687989"/>
    <w:rsid w:val="0069737E"/>
    <w:rsid w:val="006A6BA9"/>
    <w:rsid w:val="006D61DF"/>
    <w:rsid w:val="006F285F"/>
    <w:rsid w:val="006F745D"/>
    <w:rsid w:val="00730901"/>
    <w:rsid w:val="007641EC"/>
    <w:rsid w:val="0077219C"/>
    <w:rsid w:val="00785FAE"/>
    <w:rsid w:val="007A7973"/>
    <w:rsid w:val="007B45A9"/>
    <w:rsid w:val="007C2328"/>
    <w:rsid w:val="007E23C4"/>
    <w:rsid w:val="00824775"/>
    <w:rsid w:val="008263D7"/>
    <w:rsid w:val="00866860"/>
    <w:rsid w:val="00873D43"/>
    <w:rsid w:val="008742A3"/>
    <w:rsid w:val="00890385"/>
    <w:rsid w:val="008A6968"/>
    <w:rsid w:val="008C4476"/>
    <w:rsid w:val="008E6BBB"/>
    <w:rsid w:val="00935C1E"/>
    <w:rsid w:val="0095058B"/>
    <w:rsid w:val="00972077"/>
    <w:rsid w:val="009950E0"/>
    <w:rsid w:val="009D29EA"/>
    <w:rsid w:val="009E0D61"/>
    <w:rsid w:val="009E12FE"/>
    <w:rsid w:val="009F42A6"/>
    <w:rsid w:val="00A17614"/>
    <w:rsid w:val="00A26D68"/>
    <w:rsid w:val="00A41945"/>
    <w:rsid w:val="00A7122D"/>
    <w:rsid w:val="00AC3578"/>
    <w:rsid w:val="00AD7873"/>
    <w:rsid w:val="00AF1D1F"/>
    <w:rsid w:val="00B009BB"/>
    <w:rsid w:val="00B34B29"/>
    <w:rsid w:val="00B55255"/>
    <w:rsid w:val="00B707CA"/>
    <w:rsid w:val="00B7158E"/>
    <w:rsid w:val="00B77A89"/>
    <w:rsid w:val="00B8721A"/>
    <w:rsid w:val="00BB0D85"/>
    <w:rsid w:val="00BB144B"/>
    <w:rsid w:val="00BB3186"/>
    <w:rsid w:val="00BC61B0"/>
    <w:rsid w:val="00BD5B21"/>
    <w:rsid w:val="00C0158F"/>
    <w:rsid w:val="00C01769"/>
    <w:rsid w:val="00C01F55"/>
    <w:rsid w:val="00C16D49"/>
    <w:rsid w:val="00C24920"/>
    <w:rsid w:val="00C66398"/>
    <w:rsid w:val="00C97AF5"/>
    <w:rsid w:val="00CC6F52"/>
    <w:rsid w:val="00CD01AF"/>
    <w:rsid w:val="00CE3E66"/>
    <w:rsid w:val="00D00DA0"/>
    <w:rsid w:val="00D03AA6"/>
    <w:rsid w:val="00D31151"/>
    <w:rsid w:val="00D6431E"/>
    <w:rsid w:val="00D705FD"/>
    <w:rsid w:val="00D741FF"/>
    <w:rsid w:val="00D75201"/>
    <w:rsid w:val="00D77C33"/>
    <w:rsid w:val="00D96014"/>
    <w:rsid w:val="00D9626A"/>
    <w:rsid w:val="00DA4DEE"/>
    <w:rsid w:val="00DE7794"/>
    <w:rsid w:val="00DF0845"/>
    <w:rsid w:val="00E10618"/>
    <w:rsid w:val="00E264DA"/>
    <w:rsid w:val="00E3482B"/>
    <w:rsid w:val="00E474E8"/>
    <w:rsid w:val="00E520C9"/>
    <w:rsid w:val="00E64D35"/>
    <w:rsid w:val="00EA1251"/>
    <w:rsid w:val="00EA1D0F"/>
    <w:rsid w:val="00EA2CB7"/>
    <w:rsid w:val="00ED121C"/>
    <w:rsid w:val="00EE52AA"/>
    <w:rsid w:val="00F0397B"/>
    <w:rsid w:val="00F066C3"/>
    <w:rsid w:val="00F11257"/>
    <w:rsid w:val="00F15CFE"/>
    <w:rsid w:val="00F33F5F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25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125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125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1257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125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1257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3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4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5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3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4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295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0</TotalTime>
  <Pages>1</Pages>
  <Words>155</Words>
  <Characters>824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Publicering av personuppgifter på Internet</dc:title>
  <dc:subject/>
  <dc:creator>Henrik</dc:creator>
  <cp:keywords/>
  <dc:description/>
  <cp:lastModifiedBy>marber</cp:lastModifiedBy>
  <cp:revision>2</cp:revision>
  <cp:lastPrinted>2012-01-02T10:31:00Z</cp:lastPrinted>
  <dcterms:created xsi:type="dcterms:W3CDTF">2012-02-16T15:27:00Z</dcterms:created>
  <dcterms:modified xsi:type="dcterms:W3CDTF">2012-02-16T15:27:00Z</dcterms:modified>
</cp:coreProperties>
</file>