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43" w:rsidRDefault="00E96B43" w:rsidP="001F4D99">
      <w:pPr>
        <w:rPr>
          <w:rFonts w:ascii="City Medium" w:hAnsi="City Medium" w:cs="City Medium"/>
          <w:b/>
          <w:bCs/>
          <w:sz w:val="36"/>
          <w:szCs w:val="36"/>
        </w:rPr>
      </w:pPr>
      <w:r>
        <w:rPr>
          <w:rFonts w:ascii="City Medium" w:hAnsi="City Medium" w:cs="City Medium"/>
          <w:b/>
          <w:bCs/>
          <w:sz w:val="36"/>
          <w:szCs w:val="36"/>
        </w:rPr>
        <w:t>Elev</w:t>
      </w:r>
    </w:p>
    <w:p w:rsidR="00E96B43" w:rsidRPr="001F4D99" w:rsidRDefault="00E96B43" w:rsidP="001F4D99">
      <w:pPr>
        <w:rPr>
          <w:rFonts w:ascii="City Medium" w:hAnsi="City Medium" w:cs="City Medium"/>
          <w:b/>
          <w:bCs/>
          <w:sz w:val="36"/>
          <w:szCs w:val="36"/>
        </w:rPr>
      </w:pPr>
      <w:r w:rsidRPr="001F4D99">
        <w:rPr>
          <w:rFonts w:ascii="City Medium" w:hAnsi="City Medium" w:cs="City Medium"/>
          <w:b/>
          <w:bCs/>
          <w:sz w:val="36"/>
          <w:szCs w:val="36"/>
        </w:rPr>
        <w:t>Uppgifter om anhöriga</w:t>
      </w:r>
    </w:p>
    <w:p w:rsidR="00E96B43" w:rsidRDefault="00E96B43" w:rsidP="001F4D99"/>
    <w:p w:rsidR="00E96B43" w:rsidRDefault="00E96B43" w:rsidP="001F4D99">
      <w:pPr>
        <w:rPr>
          <w:sz w:val="28"/>
          <w:szCs w:val="28"/>
        </w:rPr>
      </w:pPr>
    </w:p>
    <w:p w:rsidR="00E96B43" w:rsidRPr="001F4D99" w:rsidRDefault="00E96B43" w:rsidP="001F4D99">
      <w:r w:rsidRPr="001F4D99">
        <w:t xml:space="preserve">Elevens namn:_________________________________________________ </w:t>
      </w:r>
    </w:p>
    <w:p w:rsidR="00E96B43" w:rsidRPr="001F4D99" w:rsidRDefault="00E96B43" w:rsidP="001F4D99">
      <w:r w:rsidRPr="001F4D99">
        <w:tab/>
      </w:r>
    </w:p>
    <w:p w:rsidR="00E96B43" w:rsidRPr="001F4D99" w:rsidRDefault="00E96B43" w:rsidP="001F4D99">
      <w:pPr>
        <w:ind w:left="136" w:firstLine="1304"/>
      </w:pPr>
      <w:r w:rsidRPr="001F4D99">
        <w:t>Telefonnr hem: ____________________________________</w:t>
      </w:r>
    </w:p>
    <w:p w:rsidR="00E96B43" w:rsidRPr="001F4D99" w:rsidRDefault="00E96B43" w:rsidP="001F4D99"/>
    <w:p w:rsidR="00E96B43" w:rsidRPr="001F4D99" w:rsidRDefault="00E96B43" w:rsidP="001F4D99">
      <w:r w:rsidRPr="001F4D99">
        <w:tab/>
      </w:r>
      <w:r w:rsidRPr="001F4D99">
        <w:tab/>
        <w:t>Eget mobilnummer: _</w:t>
      </w:r>
      <w:r>
        <w:t>_______________________________</w:t>
      </w:r>
    </w:p>
    <w:p w:rsidR="00E96B43" w:rsidRPr="001F4D99" w:rsidRDefault="00E96B43" w:rsidP="001F4D99"/>
    <w:p w:rsidR="00E96B43" w:rsidRPr="001F4D99" w:rsidRDefault="00E96B43" w:rsidP="001F4D99"/>
    <w:p w:rsidR="00E96B43" w:rsidRPr="001F4D99" w:rsidRDefault="00E96B43" w:rsidP="001F4D99">
      <w:r w:rsidRPr="001F4D99">
        <w:t>Vårdnadshavare:__________________________</w:t>
      </w:r>
      <w:r>
        <w:t>_____________________</w:t>
      </w:r>
    </w:p>
    <w:p w:rsidR="00E96B43" w:rsidRPr="001F4D99" w:rsidRDefault="00E96B43" w:rsidP="001F4D99"/>
    <w:p w:rsidR="00E96B43" w:rsidRPr="00463AD9" w:rsidRDefault="00E96B43" w:rsidP="001F4D99">
      <w:r w:rsidRPr="001F4D99">
        <w:tab/>
      </w:r>
      <w:r w:rsidRPr="00463AD9">
        <w:t>Telefonnummer</w:t>
      </w:r>
      <w:r w:rsidRPr="00463AD9">
        <w:tab/>
        <w:t>dagtid: _______________________________</w:t>
      </w:r>
    </w:p>
    <w:p w:rsidR="00E96B43" w:rsidRPr="00463AD9" w:rsidRDefault="00E96B43" w:rsidP="001F4D99">
      <w:r w:rsidRPr="00463AD9">
        <w:tab/>
      </w:r>
      <w:r w:rsidRPr="00463AD9">
        <w:tab/>
      </w:r>
      <w:r w:rsidRPr="00463AD9">
        <w:tab/>
      </w:r>
    </w:p>
    <w:p w:rsidR="00E96B43" w:rsidRPr="00463AD9" w:rsidRDefault="00E96B43" w:rsidP="001F4D99">
      <w:pPr>
        <w:ind w:left="2608" w:firstLine="272"/>
      </w:pPr>
      <w:r w:rsidRPr="00463AD9">
        <w:t>mobil: _______________________________</w:t>
      </w:r>
    </w:p>
    <w:p w:rsidR="00E96B43" w:rsidRPr="00463AD9" w:rsidRDefault="00E96B43" w:rsidP="001F4D99">
      <w:pPr>
        <w:ind w:left="2608" w:firstLine="1304"/>
      </w:pPr>
    </w:p>
    <w:p w:rsidR="00E96B43" w:rsidRPr="00463AD9" w:rsidRDefault="00E96B43" w:rsidP="001F4D99">
      <w:pPr>
        <w:ind w:left="2160" w:firstLine="720"/>
      </w:pPr>
      <w:r w:rsidRPr="00463AD9">
        <w:t>e-mail:_______________________________</w:t>
      </w:r>
    </w:p>
    <w:p w:rsidR="00E96B43" w:rsidRPr="00463AD9" w:rsidRDefault="00E96B43" w:rsidP="001F4D99"/>
    <w:p w:rsidR="00E96B43" w:rsidRPr="00463AD9" w:rsidRDefault="00E96B43" w:rsidP="001F4D99">
      <w:pPr>
        <w:pStyle w:val="BodyText"/>
        <w:rPr>
          <w:sz w:val="24"/>
          <w:szCs w:val="24"/>
        </w:rPr>
      </w:pPr>
      <w:r w:rsidRPr="00463AD9">
        <w:rPr>
          <w:sz w:val="24"/>
          <w:szCs w:val="24"/>
        </w:rPr>
        <w:t>Vårdnadshavare:_______________________________________________</w:t>
      </w:r>
    </w:p>
    <w:p w:rsidR="00E96B43" w:rsidRPr="00463AD9" w:rsidRDefault="00E96B43" w:rsidP="001F4D99">
      <w:r w:rsidRPr="00463AD9">
        <w:tab/>
      </w:r>
    </w:p>
    <w:p w:rsidR="00E96B43" w:rsidRPr="00463AD9" w:rsidRDefault="00E96B43" w:rsidP="001F4D99">
      <w:pPr>
        <w:ind w:left="136" w:firstLine="584"/>
      </w:pPr>
      <w:r w:rsidRPr="00463AD9">
        <w:t xml:space="preserve">Telefonnummer </w:t>
      </w:r>
      <w:r w:rsidRPr="00463AD9">
        <w:tab/>
        <w:t>dagtid: ___________________________</w:t>
      </w:r>
      <w:r w:rsidRPr="001F4D99">
        <w:t>__</w:t>
      </w:r>
      <w:r>
        <w:t>_</w:t>
      </w:r>
    </w:p>
    <w:p w:rsidR="00E96B43" w:rsidRPr="00463AD9" w:rsidRDefault="00E96B43" w:rsidP="001F4D99"/>
    <w:p w:rsidR="00E96B43" w:rsidRPr="001F4D99" w:rsidRDefault="00E96B43" w:rsidP="001F4D99">
      <w:r w:rsidRPr="00463AD9">
        <w:tab/>
      </w:r>
      <w:r w:rsidRPr="00463AD9">
        <w:tab/>
      </w:r>
      <w:r w:rsidRPr="00463AD9">
        <w:tab/>
      </w:r>
      <w:r w:rsidRPr="00463AD9">
        <w:tab/>
        <w:t>m</w:t>
      </w:r>
      <w:r w:rsidRPr="001F4D99">
        <w:t>obil: _______________________________</w:t>
      </w:r>
    </w:p>
    <w:p w:rsidR="00E96B43" w:rsidRPr="001F4D99" w:rsidRDefault="00E96B43" w:rsidP="001F4D99">
      <w:pPr>
        <w:ind w:left="2608" w:firstLine="1304"/>
      </w:pPr>
      <w:r w:rsidRPr="001F4D99">
        <w:tab/>
      </w:r>
      <w:r w:rsidRPr="001F4D99">
        <w:tab/>
      </w:r>
      <w:r w:rsidRPr="001F4D99">
        <w:tab/>
      </w:r>
    </w:p>
    <w:p w:rsidR="00E96B43" w:rsidRPr="001F4D99" w:rsidRDefault="00E96B43" w:rsidP="001F4D99">
      <w:pPr>
        <w:ind w:left="2608" w:firstLine="272"/>
      </w:pPr>
      <w:r w:rsidRPr="001F4D99">
        <w:t>e-mail:______________________________</w:t>
      </w:r>
      <w:r>
        <w:t>_</w:t>
      </w:r>
    </w:p>
    <w:p w:rsidR="00E96B43" w:rsidRPr="001F4D99" w:rsidRDefault="00E96B43" w:rsidP="001F4D99"/>
    <w:p w:rsidR="00E96B43" w:rsidRPr="001F4D99" w:rsidRDefault="00E96B43" w:rsidP="001F4D99"/>
    <w:p w:rsidR="00E96B43" w:rsidRPr="001F4D99" w:rsidRDefault="00E96B43" w:rsidP="001F4D99"/>
    <w:p w:rsidR="00E96B43" w:rsidRPr="001F4D99" w:rsidRDefault="00E96B43" w:rsidP="001F4D99">
      <w:r w:rsidRPr="001F4D99">
        <w:t>Annan anhörig som kan nås i händelse av att något händer:</w:t>
      </w:r>
    </w:p>
    <w:p w:rsidR="00E96B43" w:rsidRPr="001F4D99" w:rsidRDefault="00E96B43" w:rsidP="001F4D99"/>
    <w:p w:rsidR="00E96B43" w:rsidRPr="001F4D99" w:rsidRDefault="00E96B43" w:rsidP="001F4D99">
      <w:r w:rsidRPr="001F4D99">
        <w:t>____________________________________________________________</w:t>
      </w:r>
    </w:p>
    <w:p w:rsidR="00E96B43" w:rsidRPr="001F4D99" w:rsidRDefault="00E96B43" w:rsidP="001F4D99"/>
    <w:p w:rsidR="00E96B43" w:rsidRPr="001F4D99" w:rsidRDefault="00E96B43" w:rsidP="001F4D99"/>
    <w:p w:rsidR="00E96B43" w:rsidRPr="001F4D99" w:rsidRDefault="00E96B43" w:rsidP="006173C0">
      <w:r w:rsidRPr="001F4D99">
        <w:t>Datum: _______________</w:t>
      </w:r>
      <w:r w:rsidRPr="001F4D99">
        <w:tab/>
        <w:t>Underskrift: _________________________</w:t>
      </w:r>
    </w:p>
    <w:sectPr w:rsidR="00E96B43" w:rsidRPr="001F4D99" w:rsidSect="0053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43" w:rsidRDefault="00E96B43">
      <w:r>
        <w:separator/>
      </w:r>
    </w:p>
  </w:endnote>
  <w:endnote w:type="continuationSeparator" w:id="0">
    <w:p w:rsidR="00E96B43" w:rsidRDefault="00E9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Medium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Default="00E96B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Default="00E96B43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E96B43" w:rsidRDefault="00E96B43" w:rsidP="00785FAE">
    <w:pPr>
      <w:tabs>
        <w:tab w:val="left" w:pos="6150"/>
      </w:tabs>
    </w:pPr>
    <w:r>
      <w:tab/>
    </w:r>
  </w:p>
  <w:p w:rsidR="00E96B43" w:rsidRDefault="00E96B43"/>
  <w:p w:rsidR="00E96B43" w:rsidRDefault="00E96B43"/>
  <w:tbl>
    <w:tblPr>
      <w:tblW w:w="8843" w:type="dxa"/>
      <w:tblLook w:val="00A0"/>
    </w:tblPr>
    <w:tblGrid>
      <w:gridCol w:w="3533"/>
      <w:gridCol w:w="3724"/>
      <w:gridCol w:w="1586"/>
    </w:tblGrid>
    <w:tr w:rsidR="00E96B43" w:rsidRPr="000A5CFF">
      <w:trPr>
        <w:trHeight w:val="314"/>
      </w:trPr>
      <w:tc>
        <w:tcPr>
          <w:tcW w:w="3533" w:type="dxa"/>
        </w:tcPr>
        <w:p w:rsidR="00E96B43" w:rsidRPr="009F42A6" w:rsidRDefault="00E96B43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</w:p>
      </w:tc>
    </w:tr>
    <w:tr w:rsidR="00E96B43" w:rsidRPr="000A5CFF">
      <w:trPr>
        <w:trHeight w:val="308"/>
      </w:trPr>
      <w:tc>
        <w:tcPr>
          <w:tcW w:w="3533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E96B43" w:rsidRPr="000A5CFF">
      <w:trPr>
        <w:trHeight w:val="214"/>
      </w:trPr>
      <w:tc>
        <w:tcPr>
          <w:tcW w:w="3533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E96B43" w:rsidRPr="000A5CFF" w:rsidRDefault="00E96B43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E96B43" w:rsidRDefault="00E96B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Default="00E96B43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E96B43" w:rsidRDefault="00E96B43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E96B43" w:rsidRDefault="00E96B43"/>
  <w:tbl>
    <w:tblPr>
      <w:tblW w:w="8843" w:type="dxa"/>
      <w:tblLook w:val="00A0"/>
    </w:tblPr>
    <w:tblGrid>
      <w:gridCol w:w="3533"/>
      <w:gridCol w:w="3724"/>
      <w:gridCol w:w="1586"/>
    </w:tblGrid>
    <w:tr w:rsidR="00E96B43" w:rsidRPr="000A5CFF">
      <w:trPr>
        <w:trHeight w:val="314"/>
      </w:trPr>
      <w:tc>
        <w:tcPr>
          <w:tcW w:w="3533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</w:p>
      </w:tc>
    </w:tr>
    <w:tr w:rsidR="00E96B43" w:rsidRPr="000A5CFF">
      <w:trPr>
        <w:trHeight w:val="308"/>
      </w:trPr>
      <w:tc>
        <w:tcPr>
          <w:tcW w:w="3533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E96B43" w:rsidRPr="000A5CFF">
      <w:trPr>
        <w:trHeight w:val="214"/>
      </w:trPr>
      <w:tc>
        <w:tcPr>
          <w:tcW w:w="3533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E96B43" w:rsidRPr="000A5CFF" w:rsidRDefault="00E96B43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E96B43" w:rsidRDefault="00E96B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43" w:rsidRDefault="00E96B43">
      <w:r>
        <w:separator/>
      </w:r>
    </w:p>
  </w:footnote>
  <w:footnote w:type="continuationSeparator" w:id="0">
    <w:p w:rsidR="00E96B43" w:rsidRDefault="00E96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Default="00E96B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Default="00E96B43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E96B43" w:rsidRDefault="00E96B43" w:rsidP="00785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43" w:rsidRPr="00EE52AA" w:rsidRDefault="00E96B43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63FC9"/>
    <w:rsid w:val="00064B40"/>
    <w:rsid w:val="00065A04"/>
    <w:rsid w:val="000A56AD"/>
    <w:rsid w:val="000A5CFF"/>
    <w:rsid w:val="000D2B38"/>
    <w:rsid w:val="000D7557"/>
    <w:rsid w:val="000F1830"/>
    <w:rsid w:val="0010099A"/>
    <w:rsid w:val="00126FDB"/>
    <w:rsid w:val="00133390"/>
    <w:rsid w:val="001378DF"/>
    <w:rsid w:val="00144A04"/>
    <w:rsid w:val="00147156"/>
    <w:rsid w:val="0014785F"/>
    <w:rsid w:val="0016711F"/>
    <w:rsid w:val="00184C45"/>
    <w:rsid w:val="00192E60"/>
    <w:rsid w:val="00192EBA"/>
    <w:rsid w:val="001950F9"/>
    <w:rsid w:val="00196DBA"/>
    <w:rsid w:val="00197E1C"/>
    <w:rsid w:val="001A793C"/>
    <w:rsid w:val="001B6C5D"/>
    <w:rsid w:val="001C25B8"/>
    <w:rsid w:val="001F3EA8"/>
    <w:rsid w:val="001F4D99"/>
    <w:rsid w:val="00207186"/>
    <w:rsid w:val="00253816"/>
    <w:rsid w:val="00273BCA"/>
    <w:rsid w:val="002B0812"/>
    <w:rsid w:val="002B4144"/>
    <w:rsid w:val="002B6BD0"/>
    <w:rsid w:val="002C6B2B"/>
    <w:rsid w:val="002D655C"/>
    <w:rsid w:val="002E3B94"/>
    <w:rsid w:val="002E3F2B"/>
    <w:rsid w:val="003013D0"/>
    <w:rsid w:val="00311C7E"/>
    <w:rsid w:val="00327400"/>
    <w:rsid w:val="0034715A"/>
    <w:rsid w:val="00353DE6"/>
    <w:rsid w:val="00365DC0"/>
    <w:rsid w:val="003674F2"/>
    <w:rsid w:val="003728F7"/>
    <w:rsid w:val="00377D48"/>
    <w:rsid w:val="00393277"/>
    <w:rsid w:val="0039351F"/>
    <w:rsid w:val="003A6DDF"/>
    <w:rsid w:val="003B199B"/>
    <w:rsid w:val="003C11D1"/>
    <w:rsid w:val="003D1152"/>
    <w:rsid w:val="003D3529"/>
    <w:rsid w:val="003E1725"/>
    <w:rsid w:val="003E6AED"/>
    <w:rsid w:val="003F1D51"/>
    <w:rsid w:val="0040136E"/>
    <w:rsid w:val="004038DE"/>
    <w:rsid w:val="0042350B"/>
    <w:rsid w:val="00451620"/>
    <w:rsid w:val="00463AD9"/>
    <w:rsid w:val="00472EA2"/>
    <w:rsid w:val="00485122"/>
    <w:rsid w:val="00493649"/>
    <w:rsid w:val="00494262"/>
    <w:rsid w:val="004B6897"/>
    <w:rsid w:val="004C6D83"/>
    <w:rsid w:val="004F5419"/>
    <w:rsid w:val="00512CF3"/>
    <w:rsid w:val="00523EA4"/>
    <w:rsid w:val="0053020C"/>
    <w:rsid w:val="00537330"/>
    <w:rsid w:val="00546DB3"/>
    <w:rsid w:val="00553E55"/>
    <w:rsid w:val="00562BEB"/>
    <w:rsid w:val="005654C0"/>
    <w:rsid w:val="005A2CDC"/>
    <w:rsid w:val="005A4627"/>
    <w:rsid w:val="005C5C94"/>
    <w:rsid w:val="0060052E"/>
    <w:rsid w:val="006034CE"/>
    <w:rsid w:val="00613915"/>
    <w:rsid w:val="00613C2B"/>
    <w:rsid w:val="006173C0"/>
    <w:rsid w:val="00621C30"/>
    <w:rsid w:val="00645E9D"/>
    <w:rsid w:val="006539F9"/>
    <w:rsid w:val="0066079C"/>
    <w:rsid w:val="00674BCE"/>
    <w:rsid w:val="00675D7C"/>
    <w:rsid w:val="0068332E"/>
    <w:rsid w:val="00687989"/>
    <w:rsid w:val="0069737E"/>
    <w:rsid w:val="006A6BA9"/>
    <w:rsid w:val="006D61DF"/>
    <w:rsid w:val="006F285F"/>
    <w:rsid w:val="006F745D"/>
    <w:rsid w:val="00730901"/>
    <w:rsid w:val="0077219C"/>
    <w:rsid w:val="00785FAE"/>
    <w:rsid w:val="007A7973"/>
    <w:rsid w:val="007B45A9"/>
    <w:rsid w:val="007C2328"/>
    <w:rsid w:val="007E23C4"/>
    <w:rsid w:val="00824775"/>
    <w:rsid w:val="008263D7"/>
    <w:rsid w:val="00866860"/>
    <w:rsid w:val="00873D43"/>
    <w:rsid w:val="008742A3"/>
    <w:rsid w:val="00890385"/>
    <w:rsid w:val="008A6968"/>
    <w:rsid w:val="008C4476"/>
    <w:rsid w:val="008E6BBB"/>
    <w:rsid w:val="00935C1E"/>
    <w:rsid w:val="0095058B"/>
    <w:rsid w:val="00951CFD"/>
    <w:rsid w:val="00972077"/>
    <w:rsid w:val="009950E0"/>
    <w:rsid w:val="009D29EA"/>
    <w:rsid w:val="009E0D61"/>
    <w:rsid w:val="009E12FE"/>
    <w:rsid w:val="009F42A6"/>
    <w:rsid w:val="00A17614"/>
    <w:rsid w:val="00A26D68"/>
    <w:rsid w:val="00A41945"/>
    <w:rsid w:val="00A7122D"/>
    <w:rsid w:val="00AC3578"/>
    <w:rsid w:val="00AD7873"/>
    <w:rsid w:val="00AF1D1F"/>
    <w:rsid w:val="00B009BB"/>
    <w:rsid w:val="00B34B29"/>
    <w:rsid w:val="00B55255"/>
    <w:rsid w:val="00B707CA"/>
    <w:rsid w:val="00B7158E"/>
    <w:rsid w:val="00B77A89"/>
    <w:rsid w:val="00B8721A"/>
    <w:rsid w:val="00BB0D85"/>
    <w:rsid w:val="00BB144B"/>
    <w:rsid w:val="00BB3186"/>
    <w:rsid w:val="00BD5B21"/>
    <w:rsid w:val="00C0158F"/>
    <w:rsid w:val="00C01769"/>
    <w:rsid w:val="00C01F55"/>
    <w:rsid w:val="00C16D49"/>
    <w:rsid w:val="00C24920"/>
    <w:rsid w:val="00C66398"/>
    <w:rsid w:val="00C97AF5"/>
    <w:rsid w:val="00CC6F52"/>
    <w:rsid w:val="00CD01AF"/>
    <w:rsid w:val="00CE3E66"/>
    <w:rsid w:val="00D00DA0"/>
    <w:rsid w:val="00D03AA6"/>
    <w:rsid w:val="00D31151"/>
    <w:rsid w:val="00D6431E"/>
    <w:rsid w:val="00D705FD"/>
    <w:rsid w:val="00D741FF"/>
    <w:rsid w:val="00D75201"/>
    <w:rsid w:val="00D77C33"/>
    <w:rsid w:val="00D96014"/>
    <w:rsid w:val="00D9626A"/>
    <w:rsid w:val="00DA4DEE"/>
    <w:rsid w:val="00DE7794"/>
    <w:rsid w:val="00DF0845"/>
    <w:rsid w:val="00E10618"/>
    <w:rsid w:val="00E264DA"/>
    <w:rsid w:val="00E3482B"/>
    <w:rsid w:val="00E474E8"/>
    <w:rsid w:val="00E520C9"/>
    <w:rsid w:val="00E64D35"/>
    <w:rsid w:val="00E96B43"/>
    <w:rsid w:val="00EA1251"/>
    <w:rsid w:val="00EA1D0F"/>
    <w:rsid w:val="00EA2CB7"/>
    <w:rsid w:val="00ED121C"/>
    <w:rsid w:val="00EE52AA"/>
    <w:rsid w:val="00F0397B"/>
    <w:rsid w:val="00F066C3"/>
    <w:rsid w:val="00F11257"/>
    <w:rsid w:val="00F15CFE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25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125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125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1257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125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1257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F4D99"/>
    <w:rPr>
      <w:sz w:val="28"/>
      <w:szCs w:val="28"/>
      <w:lang w:eastAsia="sv-S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0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1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2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0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1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0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2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6</TotalTime>
  <Pages>1</Pages>
  <Words>126</Words>
  <Characters>673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Elever </dc:title>
  <dc:subject/>
  <dc:creator>Henrik</dc:creator>
  <cp:keywords/>
  <dc:description/>
  <cp:lastModifiedBy>marber</cp:lastModifiedBy>
  <cp:revision>3</cp:revision>
  <cp:lastPrinted>2012-01-02T10:31:00Z</cp:lastPrinted>
  <dcterms:created xsi:type="dcterms:W3CDTF">2012-02-16T15:13:00Z</dcterms:created>
  <dcterms:modified xsi:type="dcterms:W3CDTF">2012-02-16T16:01:00Z</dcterms:modified>
</cp:coreProperties>
</file>