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64" w:rsidRPr="002B33B1" w:rsidRDefault="00351364" w:rsidP="002F079C">
      <w:pPr>
        <w:autoSpaceDE w:val="0"/>
        <w:autoSpaceDN w:val="0"/>
        <w:adjustRightInd w:val="0"/>
        <w:rPr>
          <w:rFonts w:ascii="City Light" w:hAnsi="City Light" w:cs="City Light"/>
          <w:b/>
          <w:bCs/>
          <w:sz w:val="20"/>
          <w:szCs w:val="20"/>
          <w:lang w:eastAsia="sv-SE"/>
        </w:rPr>
      </w:pPr>
      <w:r>
        <w:rPr>
          <w:rFonts w:ascii="City Light" w:hAnsi="City Light" w:cs="City Light"/>
          <w:b/>
          <w:bCs/>
          <w:sz w:val="20"/>
          <w:szCs w:val="20"/>
          <w:lang w:eastAsia="sv-SE"/>
        </w:rPr>
        <w:t>Idrottsfördjupning</w:t>
      </w:r>
    </w:p>
    <w:p w:rsidR="00351364" w:rsidRPr="003A512D" w:rsidRDefault="00351364" w:rsidP="002F079C">
      <w:pPr>
        <w:autoSpaceDE w:val="0"/>
        <w:autoSpaceDN w:val="0"/>
        <w:adjustRightInd w:val="0"/>
        <w:rPr>
          <w:b/>
          <w:bCs/>
          <w:sz w:val="20"/>
          <w:szCs w:val="20"/>
          <w:lang w:eastAsia="sv-SE"/>
        </w:rPr>
      </w:pPr>
    </w:p>
    <w:p w:rsidR="00351364" w:rsidRPr="002B33B1" w:rsidRDefault="00351364" w:rsidP="002F079C">
      <w:pPr>
        <w:autoSpaceDE w:val="0"/>
        <w:autoSpaceDN w:val="0"/>
        <w:adjustRightInd w:val="0"/>
        <w:rPr>
          <w:rFonts w:ascii="City Medium" w:hAnsi="City Medium" w:cs="City Medium"/>
          <w:b/>
          <w:bCs/>
          <w:sz w:val="56"/>
          <w:szCs w:val="56"/>
          <w:lang w:eastAsia="sv-SE"/>
        </w:rPr>
      </w:pPr>
      <w:r>
        <w:rPr>
          <w:rFonts w:ascii="City Medium" w:hAnsi="City Medium" w:cs="City Medium"/>
          <w:b/>
          <w:bCs/>
          <w:sz w:val="56"/>
          <w:szCs w:val="56"/>
          <w:lang w:eastAsia="sv-SE"/>
        </w:rPr>
        <w:t>Faluf</w:t>
      </w:r>
      <w:r w:rsidRPr="002B33B1">
        <w:rPr>
          <w:rFonts w:ascii="City Medium" w:hAnsi="City Medium" w:cs="City Medium"/>
          <w:b/>
          <w:bCs/>
          <w:sz w:val="56"/>
          <w:szCs w:val="56"/>
          <w:lang w:eastAsia="sv-SE"/>
        </w:rPr>
        <w:t>ri Triathlon</w:t>
      </w:r>
      <w:r>
        <w:rPr>
          <w:rFonts w:ascii="City Medium" w:hAnsi="City Medium" w:cs="City Medium"/>
          <w:b/>
          <w:bCs/>
          <w:sz w:val="56"/>
          <w:szCs w:val="56"/>
          <w:lang w:eastAsia="sv-SE"/>
        </w:rPr>
        <w:t>profil</w:t>
      </w:r>
    </w:p>
    <w:p w:rsidR="00351364" w:rsidRPr="003A512D" w:rsidRDefault="00351364" w:rsidP="002F079C">
      <w:pPr>
        <w:autoSpaceDE w:val="0"/>
        <w:autoSpaceDN w:val="0"/>
        <w:adjustRightInd w:val="0"/>
        <w:rPr>
          <w:i/>
          <w:iCs/>
          <w:lang w:eastAsia="sv-SE"/>
        </w:rPr>
      </w:pPr>
    </w:p>
    <w:p w:rsidR="00351364" w:rsidRPr="00CA0816" w:rsidRDefault="00351364" w:rsidP="002F079C">
      <w:pPr>
        <w:autoSpaceDE w:val="0"/>
        <w:autoSpaceDN w:val="0"/>
        <w:adjustRightInd w:val="0"/>
        <w:rPr>
          <w:i/>
          <w:iCs/>
          <w:sz w:val="32"/>
          <w:szCs w:val="32"/>
          <w:lang w:eastAsia="sv-SE"/>
        </w:rPr>
      </w:pPr>
      <w:r w:rsidRPr="00CA0816">
        <w:rPr>
          <w:i/>
          <w:iCs/>
          <w:sz w:val="32"/>
          <w:szCs w:val="32"/>
          <w:lang w:eastAsia="sv-SE"/>
        </w:rPr>
        <w:t>Krydda din gymnasieutbildning med ditt intresse</w:t>
      </w:r>
    </w:p>
    <w:p w:rsidR="00351364" w:rsidRPr="003A512D" w:rsidRDefault="00351364" w:rsidP="002F079C">
      <w:pPr>
        <w:autoSpaceDE w:val="0"/>
        <w:autoSpaceDN w:val="0"/>
        <w:adjustRightInd w:val="0"/>
        <w:rPr>
          <w:i/>
          <w:iCs/>
          <w:lang w:eastAsia="sv-SE"/>
        </w:rPr>
      </w:pPr>
    </w:p>
    <w:p w:rsidR="00351364" w:rsidRPr="003A512D" w:rsidRDefault="00351364" w:rsidP="002F079C">
      <w:pPr>
        <w:autoSpaceDE w:val="0"/>
        <w:autoSpaceDN w:val="0"/>
        <w:adjustRightInd w:val="0"/>
        <w:rPr>
          <w:i/>
          <w:iCs/>
          <w:lang w:eastAsia="sv-SE"/>
        </w:rPr>
      </w:pPr>
      <w:r w:rsidRPr="003A512D">
        <w:rPr>
          <w:i/>
          <w:iCs/>
          <w:lang w:eastAsia="sv-SE"/>
        </w:rPr>
        <w:t>Vår utgångspunkt är:</w:t>
      </w:r>
    </w:p>
    <w:p w:rsidR="00351364" w:rsidRPr="003A512D" w:rsidRDefault="00351364" w:rsidP="002F079C">
      <w:pPr>
        <w:autoSpaceDE w:val="0"/>
        <w:autoSpaceDN w:val="0"/>
        <w:adjustRightInd w:val="0"/>
        <w:rPr>
          <w:i/>
          <w:iCs/>
          <w:lang w:eastAsia="sv-SE"/>
        </w:rPr>
      </w:pPr>
    </w:p>
    <w:p w:rsidR="00351364" w:rsidRPr="003A512D" w:rsidRDefault="00351364" w:rsidP="002F079C">
      <w:pPr>
        <w:autoSpaceDE w:val="0"/>
        <w:autoSpaceDN w:val="0"/>
        <w:adjustRightInd w:val="0"/>
        <w:rPr>
          <w:i/>
          <w:iCs/>
          <w:lang w:eastAsia="sv-SE"/>
        </w:rPr>
      </w:pPr>
      <w:r w:rsidRPr="003A512D">
        <w:rPr>
          <w:i/>
          <w:iCs/>
          <w:lang w:eastAsia="sv-SE"/>
        </w:rPr>
        <w:t>1) Att kunna fortsätta och utvecklas inom din idrott under gymnasietiden</w:t>
      </w:r>
    </w:p>
    <w:p w:rsidR="00351364" w:rsidRPr="003A512D" w:rsidRDefault="00351364" w:rsidP="002F079C">
      <w:pPr>
        <w:autoSpaceDE w:val="0"/>
        <w:autoSpaceDN w:val="0"/>
        <w:adjustRightInd w:val="0"/>
        <w:rPr>
          <w:i/>
          <w:iCs/>
          <w:lang w:eastAsia="sv-SE"/>
        </w:rPr>
      </w:pPr>
      <w:r w:rsidRPr="003A512D">
        <w:rPr>
          <w:i/>
          <w:iCs/>
          <w:lang w:eastAsia="sv-SE"/>
        </w:rPr>
        <w:t>2) Att kunna kombinera studier med behörighet till högskolan med egen idrottssatsning "på hemmaplan"</w:t>
      </w:r>
    </w:p>
    <w:p w:rsidR="00351364" w:rsidRPr="003A512D" w:rsidRDefault="00351364" w:rsidP="002F079C">
      <w:pPr>
        <w:autoSpaceDE w:val="0"/>
        <w:autoSpaceDN w:val="0"/>
        <w:adjustRightInd w:val="0"/>
        <w:rPr>
          <w:b/>
          <w:bCs/>
          <w:lang w:eastAsia="sv-SE"/>
        </w:rPr>
      </w:pPr>
    </w:p>
    <w:p w:rsidR="00351364" w:rsidRPr="003A512D" w:rsidRDefault="00351364" w:rsidP="002F079C">
      <w:pPr>
        <w:autoSpaceDE w:val="0"/>
        <w:autoSpaceDN w:val="0"/>
        <w:adjustRightInd w:val="0"/>
        <w:rPr>
          <w:b/>
          <w:bCs/>
          <w:lang w:eastAsia="sv-SE"/>
        </w:rPr>
      </w:pPr>
    </w:p>
    <w:p w:rsidR="00351364" w:rsidRPr="00CA0816" w:rsidRDefault="00351364" w:rsidP="002F079C">
      <w:pPr>
        <w:autoSpaceDE w:val="0"/>
        <w:autoSpaceDN w:val="0"/>
        <w:adjustRightInd w:val="0"/>
        <w:rPr>
          <w:b/>
          <w:bCs/>
          <w:lang w:eastAsia="sv-SE"/>
        </w:rPr>
      </w:pPr>
      <w:r w:rsidRPr="00CA0816">
        <w:rPr>
          <w:b/>
          <w:bCs/>
          <w:lang w:eastAsia="sv-SE"/>
        </w:rPr>
        <w:t>Våra nyckelord är:</w:t>
      </w:r>
      <w:r w:rsidRPr="00CA0816">
        <w:rPr>
          <w:b/>
          <w:bCs/>
          <w:lang w:eastAsia="sv-SE"/>
        </w:rPr>
        <w:tab/>
      </w:r>
      <w:r w:rsidRPr="00CA0816">
        <w:rPr>
          <w:b/>
          <w:bCs/>
          <w:lang w:eastAsia="sv-SE"/>
        </w:rPr>
        <w:tab/>
        <w:t>Glädje - Utveckling - Prestation</w:t>
      </w:r>
    </w:p>
    <w:p w:rsidR="00351364" w:rsidRPr="00CA0816" w:rsidRDefault="00351364" w:rsidP="002F079C">
      <w:pPr>
        <w:autoSpaceDE w:val="0"/>
        <w:autoSpaceDN w:val="0"/>
        <w:adjustRightInd w:val="0"/>
        <w:rPr>
          <w:b/>
          <w:bCs/>
          <w:lang w:eastAsia="sv-SE"/>
        </w:rPr>
      </w:pPr>
      <w:r w:rsidRPr="00CA0816">
        <w:rPr>
          <w:b/>
          <w:bCs/>
          <w:lang w:eastAsia="sv-SE"/>
        </w:rPr>
        <w:t>Vår metod är:</w:t>
      </w:r>
      <w:r w:rsidRPr="00CA0816">
        <w:rPr>
          <w:b/>
          <w:bCs/>
          <w:lang w:eastAsia="sv-SE"/>
        </w:rPr>
        <w:tab/>
      </w:r>
      <w:r w:rsidRPr="00CA0816">
        <w:rPr>
          <w:b/>
          <w:bCs/>
          <w:lang w:eastAsia="sv-SE"/>
        </w:rPr>
        <w:tab/>
      </w:r>
      <w:r>
        <w:rPr>
          <w:b/>
          <w:bCs/>
          <w:lang w:eastAsia="sv-SE"/>
        </w:rPr>
        <w:tab/>
      </w:r>
      <w:r w:rsidRPr="00CA0816">
        <w:rPr>
          <w:b/>
          <w:bCs/>
          <w:lang w:eastAsia="sv-SE"/>
        </w:rPr>
        <w:t>Jaget &amp; Laget</w:t>
      </w:r>
    </w:p>
    <w:p w:rsidR="00351364" w:rsidRPr="00CA0816" w:rsidRDefault="00351364" w:rsidP="002F079C">
      <w:pPr>
        <w:autoSpaceDE w:val="0"/>
        <w:autoSpaceDN w:val="0"/>
        <w:adjustRightInd w:val="0"/>
        <w:rPr>
          <w:b/>
          <w:bCs/>
          <w:lang w:eastAsia="sv-SE"/>
        </w:rPr>
      </w:pPr>
    </w:p>
    <w:p w:rsidR="00351364" w:rsidRPr="00CA0816" w:rsidRDefault="00351364" w:rsidP="002F079C">
      <w:pPr>
        <w:autoSpaceDE w:val="0"/>
        <w:autoSpaceDN w:val="0"/>
        <w:adjustRightInd w:val="0"/>
        <w:rPr>
          <w:b/>
          <w:bCs/>
          <w:lang w:eastAsia="sv-SE"/>
        </w:rPr>
      </w:pPr>
    </w:p>
    <w:p w:rsidR="00351364" w:rsidRPr="00CA0816" w:rsidRDefault="00351364" w:rsidP="002F079C">
      <w:pPr>
        <w:autoSpaceDE w:val="0"/>
        <w:autoSpaceDN w:val="0"/>
        <w:adjustRightInd w:val="0"/>
        <w:rPr>
          <w:b/>
          <w:bCs/>
          <w:lang w:eastAsia="sv-SE"/>
        </w:rPr>
      </w:pPr>
      <w:r w:rsidRPr="00CA0816">
        <w:rPr>
          <w:b/>
          <w:bCs/>
          <w:lang w:eastAsia="sv-SE"/>
        </w:rPr>
        <w:t>Vi tränar och utvecklas både individuellt och i grupp:</w:t>
      </w:r>
    </w:p>
    <w:p w:rsidR="00351364" w:rsidRPr="00CA0816" w:rsidRDefault="00351364" w:rsidP="002F079C">
      <w:pPr>
        <w:autoSpaceDE w:val="0"/>
        <w:autoSpaceDN w:val="0"/>
        <w:adjustRightInd w:val="0"/>
        <w:rPr>
          <w:b/>
          <w:bCs/>
          <w:lang w:eastAsia="sv-SE"/>
        </w:rPr>
      </w:pPr>
    </w:p>
    <w:p w:rsidR="00351364" w:rsidRPr="00CA0816" w:rsidRDefault="00351364" w:rsidP="002F079C">
      <w:pPr>
        <w:autoSpaceDE w:val="0"/>
        <w:autoSpaceDN w:val="0"/>
        <w:adjustRightInd w:val="0"/>
        <w:rPr>
          <w:b/>
          <w:bCs/>
          <w:lang w:eastAsia="sv-SE"/>
        </w:rPr>
      </w:pPr>
      <w:r w:rsidRPr="00CA0816">
        <w:rPr>
          <w:b/>
          <w:bCs/>
          <w:lang w:eastAsia="sv-SE"/>
        </w:rPr>
        <w:t xml:space="preserve">Grundträning </w:t>
      </w:r>
    </w:p>
    <w:p w:rsidR="00351364" w:rsidRPr="00CA0816" w:rsidRDefault="00351364" w:rsidP="002F079C">
      <w:pPr>
        <w:autoSpaceDE w:val="0"/>
        <w:autoSpaceDN w:val="0"/>
        <w:adjustRightInd w:val="0"/>
        <w:rPr>
          <w:lang w:eastAsia="sv-SE"/>
        </w:rPr>
      </w:pPr>
      <w:r w:rsidRPr="00CA0816">
        <w:rPr>
          <w:lang w:eastAsia="sv-SE"/>
        </w:rPr>
        <w:t>I samarbete med Friskis &amp; Svettis och våra utbildade idrottslärare arbetar vi med styrketräning, koord</w:t>
      </w:r>
      <w:r>
        <w:rPr>
          <w:lang w:eastAsia="sv-SE"/>
        </w:rPr>
        <w:t>inations- och konditionsträning.</w:t>
      </w:r>
    </w:p>
    <w:p w:rsidR="00351364" w:rsidRPr="00CA0816" w:rsidRDefault="00351364" w:rsidP="002F079C">
      <w:pPr>
        <w:autoSpaceDE w:val="0"/>
        <w:autoSpaceDN w:val="0"/>
        <w:adjustRightInd w:val="0"/>
        <w:rPr>
          <w:lang w:eastAsia="sv-SE"/>
        </w:rPr>
      </w:pPr>
    </w:p>
    <w:p w:rsidR="00351364" w:rsidRPr="00CA0816" w:rsidRDefault="00351364" w:rsidP="002F079C">
      <w:pPr>
        <w:autoSpaceDE w:val="0"/>
        <w:autoSpaceDN w:val="0"/>
        <w:adjustRightInd w:val="0"/>
        <w:rPr>
          <w:b/>
          <w:bCs/>
          <w:lang w:eastAsia="sv-SE"/>
        </w:rPr>
      </w:pPr>
      <w:r w:rsidRPr="00CA0816">
        <w:rPr>
          <w:b/>
          <w:bCs/>
          <w:lang w:eastAsia="sv-SE"/>
        </w:rPr>
        <w:t>Mental träning</w:t>
      </w:r>
    </w:p>
    <w:p w:rsidR="00351364" w:rsidRPr="00CA0816" w:rsidRDefault="00351364" w:rsidP="002F079C">
      <w:pPr>
        <w:autoSpaceDE w:val="0"/>
        <w:autoSpaceDN w:val="0"/>
        <w:adjustRightInd w:val="0"/>
        <w:rPr>
          <w:lang w:eastAsia="sv-SE"/>
        </w:rPr>
      </w:pPr>
      <w:r w:rsidRPr="00CA0816">
        <w:rPr>
          <w:lang w:eastAsia="sv-SE"/>
        </w:rPr>
        <w:t>I samarbete med vår utbildade mentala tränare arbetar vi med koncentration, spänningsnivå, målsättning och motivation</w:t>
      </w:r>
      <w:r>
        <w:rPr>
          <w:lang w:eastAsia="sv-SE"/>
        </w:rPr>
        <w:t>.</w:t>
      </w:r>
    </w:p>
    <w:p w:rsidR="00351364" w:rsidRPr="00CA0816" w:rsidRDefault="00351364" w:rsidP="002F079C">
      <w:pPr>
        <w:autoSpaceDE w:val="0"/>
        <w:autoSpaceDN w:val="0"/>
        <w:adjustRightInd w:val="0"/>
        <w:rPr>
          <w:lang w:eastAsia="sv-SE"/>
        </w:rPr>
      </w:pPr>
    </w:p>
    <w:p w:rsidR="00351364" w:rsidRPr="00CA0816" w:rsidRDefault="00351364" w:rsidP="002F079C">
      <w:pPr>
        <w:autoSpaceDE w:val="0"/>
        <w:autoSpaceDN w:val="0"/>
        <w:adjustRightInd w:val="0"/>
        <w:rPr>
          <w:lang w:eastAsia="sv-SE"/>
        </w:rPr>
      </w:pPr>
      <w:r w:rsidRPr="00CA0816">
        <w:rPr>
          <w:b/>
          <w:bCs/>
          <w:lang w:eastAsia="sv-SE"/>
        </w:rPr>
        <w:t xml:space="preserve">Triathlon träning </w:t>
      </w:r>
      <w:r w:rsidRPr="00CA0816">
        <w:rPr>
          <w:lang w:eastAsia="sv-SE"/>
        </w:rPr>
        <w:t xml:space="preserve"> </w:t>
      </w:r>
    </w:p>
    <w:p w:rsidR="00351364" w:rsidRPr="006173C0" w:rsidRDefault="00351364" w:rsidP="002B33B1">
      <w:pPr>
        <w:autoSpaceDE w:val="0"/>
        <w:autoSpaceDN w:val="0"/>
        <w:adjustRightInd w:val="0"/>
        <w:rPr>
          <w:lang w:eastAsia="sv-SE"/>
        </w:rPr>
      </w:pPr>
      <w:r w:rsidRPr="00CA0816">
        <w:rPr>
          <w:lang w:eastAsia="sv-SE"/>
        </w:rPr>
        <w:t>På skolan skapar vi ett komplement till klubbens verksamhet genom att kontinuerligt träna på dagtid med tränaren Katarina Andersen f.d. juniorlandslagskapten. Vi samarbetar med Triathlonhögskolan Dalarna.</w:t>
      </w:r>
    </w:p>
    <w:sectPr w:rsidR="00351364" w:rsidRPr="006173C0" w:rsidSect="00537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3119" w:right="1701" w:bottom="2977" w:left="1560" w:header="851" w:footer="342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364" w:rsidRDefault="00351364">
      <w:r>
        <w:separator/>
      </w:r>
    </w:p>
  </w:endnote>
  <w:endnote w:type="continuationSeparator" w:id="0">
    <w:p w:rsidR="00351364" w:rsidRDefault="00351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ity Light">
    <w:panose1 w:val="00000000000000000000"/>
    <w:charset w:val="00"/>
    <w:family w:val="roman"/>
    <w:notTrueType/>
    <w:pitch w:val="variable"/>
    <w:sig w:usb0="00000000" w:usb1="00000000" w:usb2="00000000" w:usb3="00000000" w:csb0="00000000" w:csb1="00000000"/>
  </w:font>
  <w:font w:name="City Medium">
    <w:panose1 w:val="00000000000000000000"/>
    <w:charset w:val="00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64" w:rsidRDefault="003513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64" w:rsidRDefault="00351364"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0" o:spid="_x0000_s2050" type="#_x0000_t75" alt="sidfot.png" style="position:absolute;margin-left:-78pt;margin-top:-21.55pt;width:595.3pt;height:57.75pt;z-index:-251657728;visibility:visible">
          <v:imagedata r:id="rId1" o:title=""/>
        </v:shape>
      </w:pict>
    </w:r>
  </w:p>
  <w:p w:rsidR="00351364" w:rsidRDefault="00351364" w:rsidP="00785FAE">
    <w:pPr>
      <w:tabs>
        <w:tab w:val="left" w:pos="6150"/>
      </w:tabs>
    </w:pPr>
    <w:r>
      <w:tab/>
    </w:r>
  </w:p>
  <w:p w:rsidR="00351364" w:rsidRDefault="00351364"/>
  <w:p w:rsidR="00351364" w:rsidRDefault="00351364"/>
  <w:tbl>
    <w:tblPr>
      <w:tblW w:w="8843" w:type="dxa"/>
      <w:tblLook w:val="00A0"/>
    </w:tblPr>
    <w:tblGrid>
      <w:gridCol w:w="3533"/>
      <w:gridCol w:w="3724"/>
      <w:gridCol w:w="1586"/>
    </w:tblGrid>
    <w:tr w:rsidR="00351364" w:rsidRPr="000A5CFF">
      <w:trPr>
        <w:trHeight w:val="314"/>
      </w:trPr>
      <w:tc>
        <w:tcPr>
          <w:tcW w:w="3533" w:type="dxa"/>
        </w:tcPr>
        <w:p w:rsidR="00351364" w:rsidRPr="009F42A6" w:rsidRDefault="00351364" w:rsidP="004B6897">
          <w:pPr>
            <w:pStyle w:val="Ledtext"/>
            <w:rPr>
              <w:rFonts w:ascii="Arial" w:hAnsi="Arial" w:cs="Arial"/>
              <w:b/>
              <w:bCs/>
            </w:rPr>
          </w:pPr>
          <w:r w:rsidRPr="009F42A6">
            <w:rPr>
              <w:rFonts w:ascii="Arial" w:hAnsi="Arial" w:cs="Arial"/>
              <w:b/>
              <w:bCs/>
            </w:rPr>
            <w:t>Falu Frigymnasium</w:t>
          </w:r>
        </w:p>
      </w:tc>
      <w:tc>
        <w:tcPr>
          <w:tcW w:w="3724" w:type="dxa"/>
        </w:tcPr>
        <w:p w:rsidR="00351364" w:rsidRPr="000A5CFF" w:rsidRDefault="00351364" w:rsidP="004B6897">
          <w:pPr>
            <w:pStyle w:val="Ledtext"/>
            <w:rPr>
              <w:rFonts w:ascii="Arial" w:hAnsi="Arial" w:cs="Arial"/>
            </w:rPr>
          </w:pPr>
        </w:p>
      </w:tc>
      <w:tc>
        <w:tcPr>
          <w:tcW w:w="1586" w:type="dxa"/>
        </w:tcPr>
        <w:p w:rsidR="00351364" w:rsidRPr="000A5CFF" w:rsidRDefault="00351364" w:rsidP="004B6897">
          <w:pPr>
            <w:pStyle w:val="Ledtext"/>
            <w:rPr>
              <w:rFonts w:ascii="Arial" w:hAnsi="Arial" w:cs="Arial"/>
            </w:rPr>
          </w:pPr>
        </w:p>
      </w:tc>
    </w:tr>
    <w:tr w:rsidR="00351364" w:rsidRPr="000A5CFF">
      <w:trPr>
        <w:trHeight w:val="308"/>
      </w:trPr>
      <w:tc>
        <w:tcPr>
          <w:tcW w:w="3533" w:type="dxa"/>
        </w:tcPr>
        <w:p w:rsidR="00351364" w:rsidRPr="000A5CFF" w:rsidRDefault="00351364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Nybrogatan 20</w:t>
          </w:r>
        </w:p>
      </w:tc>
      <w:tc>
        <w:tcPr>
          <w:tcW w:w="3724" w:type="dxa"/>
        </w:tcPr>
        <w:p w:rsidR="00351364" w:rsidRPr="000A5CFF" w:rsidRDefault="00351364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tfn. 023 – 77 78 50</w:t>
          </w:r>
        </w:p>
      </w:tc>
      <w:tc>
        <w:tcPr>
          <w:tcW w:w="1586" w:type="dxa"/>
        </w:tcPr>
        <w:p w:rsidR="00351364" w:rsidRPr="000A5CFF" w:rsidRDefault="00351364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info@falufri.se</w:t>
          </w:r>
        </w:p>
      </w:tc>
    </w:tr>
    <w:tr w:rsidR="00351364" w:rsidRPr="000A5CFF">
      <w:trPr>
        <w:trHeight w:val="214"/>
      </w:trPr>
      <w:tc>
        <w:tcPr>
          <w:tcW w:w="3533" w:type="dxa"/>
        </w:tcPr>
        <w:p w:rsidR="00351364" w:rsidRPr="000A5CFF" w:rsidRDefault="00351364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791 72 Falun</w:t>
          </w:r>
        </w:p>
      </w:tc>
      <w:tc>
        <w:tcPr>
          <w:tcW w:w="3724" w:type="dxa"/>
        </w:tcPr>
        <w:p w:rsidR="00351364" w:rsidRPr="000A5CFF" w:rsidRDefault="00351364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fax 023 – 77 78 65</w:t>
          </w:r>
        </w:p>
      </w:tc>
      <w:tc>
        <w:tcPr>
          <w:tcW w:w="1586" w:type="dxa"/>
        </w:tcPr>
        <w:p w:rsidR="00351364" w:rsidRPr="000A5CFF" w:rsidRDefault="00351364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www.falufri.se</w:t>
          </w:r>
        </w:p>
      </w:tc>
    </w:tr>
  </w:tbl>
  <w:p w:rsidR="00351364" w:rsidRDefault="0035136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64" w:rsidRDefault="00351364"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2052" type="#_x0000_t75" alt="falufri01" style="position:absolute;margin-left:330.3pt;margin-top:-40.45pt;width:106.5pt;height:61.5pt;z-index:-251660800;visibility:visible">
          <v:imagedata r:id="rId1" o:title=""/>
        </v:shape>
      </w:pict>
    </w:r>
  </w:p>
  <w:p w:rsidR="00351364" w:rsidRDefault="00351364">
    <w:r>
      <w:rPr>
        <w:noProof/>
        <w:lang w:eastAsia="sv-SE"/>
      </w:rPr>
      <w:pict>
        <v:rect id="_x0000_s2053" style="position:absolute;margin-left:-2.55pt;margin-top:5.65pt;width:439.35pt;height:5.65pt;z-index:-251656704" fillcolor="#00a7bf" stroked="f"/>
      </w:pict>
    </w:r>
  </w:p>
  <w:p w:rsidR="00351364" w:rsidRDefault="00351364"/>
  <w:tbl>
    <w:tblPr>
      <w:tblW w:w="8843" w:type="dxa"/>
      <w:tblLook w:val="00A0"/>
    </w:tblPr>
    <w:tblGrid>
      <w:gridCol w:w="3533"/>
      <w:gridCol w:w="3724"/>
      <w:gridCol w:w="1586"/>
    </w:tblGrid>
    <w:tr w:rsidR="00351364" w:rsidRPr="000A5CFF">
      <w:trPr>
        <w:trHeight w:val="314"/>
      </w:trPr>
      <w:tc>
        <w:tcPr>
          <w:tcW w:w="3533" w:type="dxa"/>
        </w:tcPr>
        <w:p w:rsidR="00351364" w:rsidRPr="000A5CFF" w:rsidRDefault="00351364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Falu Frigymnasium</w:t>
          </w:r>
        </w:p>
      </w:tc>
      <w:tc>
        <w:tcPr>
          <w:tcW w:w="3724" w:type="dxa"/>
        </w:tcPr>
        <w:p w:rsidR="00351364" w:rsidRPr="000A5CFF" w:rsidRDefault="00351364" w:rsidP="00472EA2">
          <w:pPr>
            <w:pStyle w:val="Ledtext"/>
            <w:rPr>
              <w:rFonts w:ascii="Arial" w:hAnsi="Arial" w:cs="Arial"/>
            </w:rPr>
          </w:pPr>
        </w:p>
      </w:tc>
      <w:tc>
        <w:tcPr>
          <w:tcW w:w="1586" w:type="dxa"/>
        </w:tcPr>
        <w:p w:rsidR="00351364" w:rsidRPr="000A5CFF" w:rsidRDefault="00351364" w:rsidP="00472EA2">
          <w:pPr>
            <w:pStyle w:val="Ledtext"/>
            <w:rPr>
              <w:rFonts w:ascii="Arial" w:hAnsi="Arial" w:cs="Arial"/>
            </w:rPr>
          </w:pPr>
        </w:p>
      </w:tc>
    </w:tr>
    <w:tr w:rsidR="00351364" w:rsidRPr="000A5CFF">
      <w:trPr>
        <w:trHeight w:val="308"/>
      </w:trPr>
      <w:tc>
        <w:tcPr>
          <w:tcW w:w="3533" w:type="dxa"/>
        </w:tcPr>
        <w:p w:rsidR="00351364" w:rsidRPr="000A5CFF" w:rsidRDefault="00351364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Nybrogatan 20</w:t>
          </w:r>
        </w:p>
      </w:tc>
      <w:tc>
        <w:tcPr>
          <w:tcW w:w="3724" w:type="dxa"/>
        </w:tcPr>
        <w:p w:rsidR="00351364" w:rsidRPr="000A5CFF" w:rsidRDefault="00351364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tfn. 023 – 77 78 50</w:t>
          </w:r>
        </w:p>
      </w:tc>
      <w:tc>
        <w:tcPr>
          <w:tcW w:w="1586" w:type="dxa"/>
        </w:tcPr>
        <w:p w:rsidR="00351364" w:rsidRPr="000A5CFF" w:rsidRDefault="00351364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info@falufri.se</w:t>
          </w:r>
        </w:p>
      </w:tc>
    </w:tr>
    <w:tr w:rsidR="00351364" w:rsidRPr="000A5CFF">
      <w:trPr>
        <w:trHeight w:val="214"/>
      </w:trPr>
      <w:tc>
        <w:tcPr>
          <w:tcW w:w="3533" w:type="dxa"/>
        </w:tcPr>
        <w:p w:rsidR="00351364" w:rsidRPr="000A5CFF" w:rsidRDefault="00351364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791 72 Falun</w:t>
          </w:r>
        </w:p>
      </w:tc>
      <w:tc>
        <w:tcPr>
          <w:tcW w:w="3724" w:type="dxa"/>
        </w:tcPr>
        <w:p w:rsidR="00351364" w:rsidRPr="000A5CFF" w:rsidRDefault="00351364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fax 023 – 77 78 65</w:t>
          </w:r>
        </w:p>
      </w:tc>
      <w:tc>
        <w:tcPr>
          <w:tcW w:w="1586" w:type="dxa"/>
        </w:tcPr>
        <w:p w:rsidR="00351364" w:rsidRPr="000A5CFF" w:rsidRDefault="00351364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www.falufri.se</w:t>
          </w:r>
        </w:p>
      </w:tc>
    </w:tr>
  </w:tbl>
  <w:p w:rsidR="00351364" w:rsidRDefault="003513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364" w:rsidRDefault="00351364">
      <w:r>
        <w:separator/>
      </w:r>
    </w:p>
  </w:footnote>
  <w:footnote w:type="continuationSeparator" w:id="0">
    <w:p w:rsidR="00351364" w:rsidRDefault="00351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64" w:rsidRDefault="003513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64" w:rsidRDefault="00351364" w:rsidP="00D77C33">
    <w:pPr>
      <w:pStyle w:val="Header"/>
      <w:tabs>
        <w:tab w:val="clear" w:pos="7380"/>
        <w:tab w:val="right" w:pos="7938"/>
      </w:tabs>
      <w:rPr>
        <w:rStyle w:val="PageNumber"/>
      </w:rPr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9" o:spid="_x0000_s2049" type="#_x0000_t75" alt="logotyp" style="position:absolute;margin-left:-2.55pt;margin-top:3.85pt;width:114pt;height:65.6pt;z-index:-251658752;visibility:visible">
          <v:imagedata r:id="rId1" o:title=""/>
        </v:shape>
      </w:pict>
    </w:r>
    <w:r>
      <w:tab/>
    </w:r>
  </w:p>
  <w:p w:rsidR="00351364" w:rsidRDefault="00351364" w:rsidP="00785FA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64" w:rsidRPr="00EE52AA" w:rsidRDefault="00351364" w:rsidP="00EE52AA">
    <w:pPr>
      <w:pStyle w:val="Header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6" o:spid="_x0000_s2051" type="#_x0000_t75" alt="logotyp" style="position:absolute;margin-left:-1.8pt;margin-top:6.1pt;width:114pt;height:65.6pt;z-index:-251659776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C2E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5AE7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801"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FAE"/>
    <w:rsid w:val="000079CE"/>
    <w:rsid w:val="00012901"/>
    <w:rsid w:val="00012E2F"/>
    <w:rsid w:val="00043A1E"/>
    <w:rsid w:val="00064B40"/>
    <w:rsid w:val="00065A04"/>
    <w:rsid w:val="00093418"/>
    <w:rsid w:val="000A5CFF"/>
    <w:rsid w:val="000D2B38"/>
    <w:rsid w:val="000D7557"/>
    <w:rsid w:val="0010099A"/>
    <w:rsid w:val="001378DF"/>
    <w:rsid w:val="00141C4D"/>
    <w:rsid w:val="00147156"/>
    <w:rsid w:val="0014785F"/>
    <w:rsid w:val="0016711F"/>
    <w:rsid w:val="00184C45"/>
    <w:rsid w:val="00192E60"/>
    <w:rsid w:val="00196DBA"/>
    <w:rsid w:val="00197E1C"/>
    <w:rsid w:val="001A793C"/>
    <w:rsid w:val="001B6C5D"/>
    <w:rsid w:val="001C25B8"/>
    <w:rsid w:val="001F3EA8"/>
    <w:rsid w:val="00252A6F"/>
    <w:rsid w:val="00273BCA"/>
    <w:rsid w:val="002B0812"/>
    <w:rsid w:val="002B0D98"/>
    <w:rsid w:val="002B33B1"/>
    <w:rsid w:val="002B4144"/>
    <w:rsid w:val="002B6BD0"/>
    <w:rsid w:val="002C6B2B"/>
    <w:rsid w:val="002D655C"/>
    <w:rsid w:val="002E3B94"/>
    <w:rsid w:val="002E3F2B"/>
    <w:rsid w:val="002F079C"/>
    <w:rsid w:val="003013D0"/>
    <w:rsid w:val="00311C7E"/>
    <w:rsid w:val="00327400"/>
    <w:rsid w:val="0034715A"/>
    <w:rsid w:val="00351364"/>
    <w:rsid w:val="00353DE6"/>
    <w:rsid w:val="00365DC0"/>
    <w:rsid w:val="003674F2"/>
    <w:rsid w:val="003728F7"/>
    <w:rsid w:val="00377D48"/>
    <w:rsid w:val="00392048"/>
    <w:rsid w:val="00393277"/>
    <w:rsid w:val="0039351F"/>
    <w:rsid w:val="003A512D"/>
    <w:rsid w:val="003A6DDF"/>
    <w:rsid w:val="003B199B"/>
    <w:rsid w:val="003C11D1"/>
    <w:rsid w:val="003D1152"/>
    <w:rsid w:val="003D3529"/>
    <w:rsid w:val="003E1725"/>
    <w:rsid w:val="003E6AED"/>
    <w:rsid w:val="003F1D51"/>
    <w:rsid w:val="0040136E"/>
    <w:rsid w:val="004038DE"/>
    <w:rsid w:val="0042350B"/>
    <w:rsid w:val="00451620"/>
    <w:rsid w:val="00472EA2"/>
    <w:rsid w:val="00485122"/>
    <w:rsid w:val="00493649"/>
    <w:rsid w:val="004B6897"/>
    <w:rsid w:val="004C6D83"/>
    <w:rsid w:val="004F5419"/>
    <w:rsid w:val="00512CF3"/>
    <w:rsid w:val="00537330"/>
    <w:rsid w:val="00546DB3"/>
    <w:rsid w:val="00553E55"/>
    <w:rsid w:val="00562BEB"/>
    <w:rsid w:val="005654C0"/>
    <w:rsid w:val="005A2CDC"/>
    <w:rsid w:val="005C5C94"/>
    <w:rsid w:val="006034CE"/>
    <w:rsid w:val="00613915"/>
    <w:rsid w:val="00613C2B"/>
    <w:rsid w:val="006173C0"/>
    <w:rsid w:val="00621C30"/>
    <w:rsid w:val="00645E9D"/>
    <w:rsid w:val="006539F9"/>
    <w:rsid w:val="0066079C"/>
    <w:rsid w:val="00674BCE"/>
    <w:rsid w:val="00675D7C"/>
    <w:rsid w:val="0068332E"/>
    <w:rsid w:val="00687989"/>
    <w:rsid w:val="0069737E"/>
    <w:rsid w:val="006A6BA9"/>
    <w:rsid w:val="006D61DF"/>
    <w:rsid w:val="006E6838"/>
    <w:rsid w:val="006F285F"/>
    <w:rsid w:val="006F745D"/>
    <w:rsid w:val="00730901"/>
    <w:rsid w:val="00785FAE"/>
    <w:rsid w:val="007A7973"/>
    <w:rsid w:val="007B45A9"/>
    <w:rsid w:val="007C2328"/>
    <w:rsid w:val="007E23C4"/>
    <w:rsid w:val="00824775"/>
    <w:rsid w:val="00866860"/>
    <w:rsid w:val="00873D43"/>
    <w:rsid w:val="008742A3"/>
    <w:rsid w:val="00890385"/>
    <w:rsid w:val="008A6968"/>
    <w:rsid w:val="008C4476"/>
    <w:rsid w:val="008E6BBB"/>
    <w:rsid w:val="00935C1E"/>
    <w:rsid w:val="0095058B"/>
    <w:rsid w:val="00972077"/>
    <w:rsid w:val="009950E0"/>
    <w:rsid w:val="009D29EA"/>
    <w:rsid w:val="009E0D61"/>
    <w:rsid w:val="009E12FE"/>
    <w:rsid w:val="009F42A6"/>
    <w:rsid w:val="00A17614"/>
    <w:rsid w:val="00A26D68"/>
    <w:rsid w:val="00A41945"/>
    <w:rsid w:val="00A60EF5"/>
    <w:rsid w:val="00A7122D"/>
    <w:rsid w:val="00AA7D1A"/>
    <w:rsid w:val="00AC3578"/>
    <w:rsid w:val="00AD7873"/>
    <w:rsid w:val="00AF1D1F"/>
    <w:rsid w:val="00B009BB"/>
    <w:rsid w:val="00B34B29"/>
    <w:rsid w:val="00B55255"/>
    <w:rsid w:val="00B77A89"/>
    <w:rsid w:val="00B8721A"/>
    <w:rsid w:val="00BB0D85"/>
    <w:rsid w:val="00BB144B"/>
    <w:rsid w:val="00BD5B21"/>
    <w:rsid w:val="00C01769"/>
    <w:rsid w:val="00C01F55"/>
    <w:rsid w:val="00C16D49"/>
    <w:rsid w:val="00C24920"/>
    <w:rsid w:val="00C66398"/>
    <w:rsid w:val="00C97AF5"/>
    <w:rsid w:val="00CA0816"/>
    <w:rsid w:val="00CC6F52"/>
    <w:rsid w:val="00CD01AF"/>
    <w:rsid w:val="00CE3E66"/>
    <w:rsid w:val="00D00DA0"/>
    <w:rsid w:val="00D03AA6"/>
    <w:rsid w:val="00D31151"/>
    <w:rsid w:val="00D6431E"/>
    <w:rsid w:val="00D705FD"/>
    <w:rsid w:val="00D741FF"/>
    <w:rsid w:val="00D75201"/>
    <w:rsid w:val="00D77C33"/>
    <w:rsid w:val="00D96014"/>
    <w:rsid w:val="00D9626A"/>
    <w:rsid w:val="00DA4DEE"/>
    <w:rsid w:val="00DE7794"/>
    <w:rsid w:val="00DF0845"/>
    <w:rsid w:val="00E10618"/>
    <w:rsid w:val="00E264DA"/>
    <w:rsid w:val="00E3482B"/>
    <w:rsid w:val="00E474E8"/>
    <w:rsid w:val="00E520C9"/>
    <w:rsid w:val="00E64D35"/>
    <w:rsid w:val="00E95B99"/>
    <w:rsid w:val="00EA1251"/>
    <w:rsid w:val="00EA1D0F"/>
    <w:rsid w:val="00EA2CB7"/>
    <w:rsid w:val="00ED121C"/>
    <w:rsid w:val="00EE52AA"/>
    <w:rsid w:val="00EF7D56"/>
    <w:rsid w:val="00F0397B"/>
    <w:rsid w:val="00F15CFE"/>
    <w:rsid w:val="00F771BD"/>
    <w:rsid w:val="00F8137F"/>
    <w:rsid w:val="00FD4A9B"/>
    <w:rsid w:val="00FE2CBB"/>
    <w:rsid w:val="00FE6E92"/>
    <w:rsid w:val="00FF2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 Bullet" w:unhideWhenUsed="0"/>
    <w:lsdException w:name="List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2FE"/>
    <w:rPr>
      <w:rFonts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6BBB"/>
    <w:pPr>
      <w:keepNext/>
      <w:spacing w:before="240" w:after="120"/>
      <w:outlineLvl w:val="0"/>
    </w:pPr>
    <w:rPr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6BBB"/>
    <w:pPr>
      <w:keepNext/>
      <w:spacing w:before="240" w:after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6BBB"/>
    <w:pPr>
      <w:keepNext/>
      <w:spacing w:before="240" w:after="120"/>
      <w:outlineLvl w:val="2"/>
    </w:pPr>
    <w:rPr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6BBB"/>
    <w:pPr>
      <w:keepNext/>
      <w:spacing w:before="240" w:after="1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95B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E95B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E95B99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E95B99"/>
    <w:rPr>
      <w:rFonts w:ascii="Calibri" w:hAnsi="Calibri" w:cs="Calibri"/>
      <w:b/>
      <w:b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273BCA"/>
    <w:pPr>
      <w:tabs>
        <w:tab w:val="center" w:pos="4703"/>
        <w:tab w:val="right" w:pos="9406"/>
      </w:tabs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95B99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273BCA"/>
    <w:pPr>
      <w:tabs>
        <w:tab w:val="right" w:pos="7380"/>
      </w:tabs>
    </w:pPr>
    <w:rPr>
      <w:rFonts w:ascii="Arial" w:hAnsi="Arial"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95B99"/>
    <w:rPr>
      <w:sz w:val="24"/>
      <w:szCs w:val="24"/>
      <w:lang w:eastAsia="en-US"/>
    </w:rPr>
  </w:style>
  <w:style w:type="paragraph" w:styleId="ListBullet">
    <w:name w:val="List Bullet"/>
    <w:basedOn w:val="Normal"/>
    <w:uiPriority w:val="99"/>
    <w:rsid w:val="00393277"/>
    <w:pPr>
      <w:numPr>
        <w:numId w:val="2"/>
      </w:numPr>
      <w:tabs>
        <w:tab w:val="clear" w:pos="360"/>
        <w:tab w:val="num" w:pos="643"/>
      </w:tabs>
      <w:ind w:left="641" w:hanging="357"/>
    </w:pPr>
  </w:style>
  <w:style w:type="paragraph" w:styleId="ListNumber">
    <w:name w:val="List Number"/>
    <w:basedOn w:val="Normal"/>
    <w:uiPriority w:val="99"/>
    <w:rsid w:val="00393277"/>
    <w:pPr>
      <w:numPr>
        <w:numId w:val="4"/>
      </w:numPr>
      <w:tabs>
        <w:tab w:val="clear" w:pos="360"/>
        <w:tab w:val="num" w:pos="357"/>
      </w:tabs>
      <w:ind w:left="641" w:hanging="357"/>
    </w:pPr>
  </w:style>
  <w:style w:type="paragraph" w:customStyle="1" w:styleId="IndraghngandestortAlt6">
    <w:name w:val="Indrag hängande stort  [Alt]+ 6"/>
    <w:basedOn w:val="Normal"/>
    <w:uiPriority w:val="99"/>
    <w:rsid w:val="00F8137F"/>
    <w:pPr>
      <w:ind w:left="2608" w:hanging="2608"/>
    </w:pPr>
  </w:style>
  <w:style w:type="paragraph" w:customStyle="1" w:styleId="IndraglitetAlt7">
    <w:name w:val="Indrag litet  [Alt]+ 7"/>
    <w:basedOn w:val="Normal"/>
    <w:uiPriority w:val="99"/>
    <w:rsid w:val="00012E2F"/>
    <w:pPr>
      <w:ind w:left="1304"/>
    </w:pPr>
  </w:style>
  <w:style w:type="character" w:styleId="PageNumber">
    <w:name w:val="page number"/>
    <w:basedOn w:val="DefaultParagraphFont"/>
    <w:uiPriority w:val="99"/>
    <w:semiHidden/>
    <w:rsid w:val="00273BCA"/>
  </w:style>
  <w:style w:type="paragraph" w:customStyle="1" w:styleId="TitelAltT">
    <w:name w:val="Titel  [Alt]+ T"/>
    <w:basedOn w:val="Heading1"/>
    <w:next w:val="Normal"/>
    <w:uiPriority w:val="99"/>
    <w:rsid w:val="00CD01AF"/>
    <w:pPr>
      <w:pBdr>
        <w:bottom w:val="single" w:sz="8" w:space="1" w:color="auto"/>
      </w:pBdr>
      <w:spacing w:before="0" w:after="320"/>
      <w:contextualSpacing/>
    </w:pPr>
    <w:rPr>
      <w:b/>
      <w:bCs/>
      <w:sz w:val="36"/>
      <w:szCs w:val="36"/>
    </w:rPr>
  </w:style>
  <w:style w:type="paragraph" w:customStyle="1" w:styleId="IndragstortAlt8">
    <w:name w:val="Indrag stort  [Alt]+ 8"/>
    <w:basedOn w:val="Normal"/>
    <w:uiPriority w:val="99"/>
    <w:rsid w:val="00393277"/>
    <w:pPr>
      <w:ind w:left="2608"/>
    </w:pPr>
  </w:style>
  <w:style w:type="paragraph" w:customStyle="1" w:styleId="IndraghngandeAlt5">
    <w:name w:val="Indrag hängande [Alt]+ 5"/>
    <w:basedOn w:val="Normal"/>
    <w:uiPriority w:val="99"/>
    <w:rsid w:val="00F8137F"/>
    <w:pPr>
      <w:ind w:left="1304" w:hanging="1304"/>
    </w:pPr>
  </w:style>
  <w:style w:type="character" w:styleId="PlaceholderText">
    <w:name w:val="Placeholder Text"/>
    <w:basedOn w:val="DefaultParagraphFont"/>
    <w:uiPriority w:val="99"/>
    <w:semiHidden/>
    <w:rsid w:val="001B6C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B6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C5D"/>
    <w:rPr>
      <w:rFonts w:ascii="Tahoma" w:hAnsi="Tahoma" w:cs="Tahoma"/>
      <w:sz w:val="16"/>
      <w:szCs w:val="16"/>
      <w:lang w:eastAsia="en-US"/>
    </w:rPr>
  </w:style>
  <w:style w:type="paragraph" w:customStyle="1" w:styleId="Ledtext">
    <w:name w:val="Ledtext"/>
    <w:basedOn w:val="Normal"/>
    <w:uiPriority w:val="99"/>
    <w:rsid w:val="00472EA2"/>
    <w:rPr>
      <w:sz w:val="18"/>
      <w:szCs w:val="18"/>
    </w:rPr>
  </w:style>
  <w:style w:type="table" w:styleId="TableGrid">
    <w:name w:val="Table Grid"/>
    <w:basedOn w:val="TableNormal"/>
    <w:uiPriority w:val="99"/>
    <w:rsid w:val="001B6C5D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12C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71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287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1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287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1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28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1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289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1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287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1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286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1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28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1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287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1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289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Baringo\Falu%20fri\Wordmall\FaluFri_Word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FaluFri_Wordmall.dotx</Template>
  <TotalTime>0</TotalTime>
  <Pages>1</Pages>
  <Words>149</Words>
  <Characters>794</Characters>
  <Application>Microsoft Office Outlook</Application>
  <DocSecurity>0</DocSecurity>
  <Lines>0</Lines>
  <Paragraphs>0</Paragraphs>
  <ScaleCrop>false</ScaleCrop>
  <Company>Assistance datautbildning AB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Idrottsprofil</dc:title>
  <dc:subject/>
  <dc:creator>Henrik</dc:creator>
  <cp:keywords/>
  <dc:description/>
  <cp:lastModifiedBy>marber</cp:lastModifiedBy>
  <cp:revision>4</cp:revision>
  <dcterms:created xsi:type="dcterms:W3CDTF">2011-11-15T12:29:00Z</dcterms:created>
  <dcterms:modified xsi:type="dcterms:W3CDTF">2012-01-16T18:07:00Z</dcterms:modified>
</cp:coreProperties>
</file>